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086F9" w14:textId="77777777" w:rsidR="000518D5" w:rsidRPr="00DA6965" w:rsidRDefault="008F60FC" w:rsidP="00DA6965">
      <w:pPr>
        <w:rPr>
          <w:rFonts w:ascii="Verdana" w:hAnsi="Verdana" w:cstheme="minorHAnsi"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3314E" wp14:editId="6F276F39">
                <wp:simplePos x="0" y="0"/>
                <mc:AlternateContent>
                  <mc:Choice Requires="wp14">
                    <wp:positionH relativeFrom="margin">
                      <wp14:pctPosHOffset>-3500</wp14:pctPosHOffset>
                    </wp:positionH>
                  </mc:Choice>
                  <mc:Fallback>
                    <wp:positionH relativeFrom="page">
                      <wp:posOffset>462280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6720840" cy="45719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45719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26C38C" w14:textId="77777777" w:rsidR="004D3C55" w:rsidRDefault="004D3C55">
                            <w:pPr>
                              <w:pStyle w:val="Header"/>
                              <w:tabs>
                                <w:tab w:val="left" w:pos="6765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62331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9.2pt;height:3.6pt;z-index:251673600;visibility:visible;mso-wrap-style:square;mso-width-percent:1050;mso-height-percent:0;mso-left-percent:-35;mso-top-percent:-25;mso-wrap-distance-left:9pt;mso-wrap-distance-top:0;mso-wrap-distance-right:9pt;mso-wrap-distance-bottom:0;mso-position-horizontal-relative:margin;mso-position-vertical-relative:margin;mso-width-percent:1050;mso-height-percent:0;mso-left-percent:-35;mso-top-percent:-25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" stroked="f" strokeweight=".5pt">
                <v:fill r:id="rId10" o:title="" recolor="t" rotate="t" type="frame"/>
                <v:textbox inset="0,0,0,0">
                  <w:txbxContent>
                    <w:p w14:paraId="1326C38C" w14:textId="77777777" w:rsidR="004D3C55" w:rsidRDefault="004D3C55">
                      <w:pPr>
                        <w:pStyle w:val="Header"/>
                        <w:tabs>
                          <w:tab w:val="left" w:pos="6765"/>
                        </w:tabs>
                        <w:rPr>
                          <w:noProof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sdt>
        <w:sdtPr>
          <w:rPr>
            <w:rStyle w:val="Strong"/>
            <w:rFonts w:ascii="Verdana" w:hAnsi="Verdana" w:cstheme="minorHAnsi"/>
            <w:color w:val="000000" w:themeColor="text1"/>
            <w:sz w:val="36"/>
            <w:szCs w:val="36"/>
          </w:rPr>
          <w:id w:val="63337224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Strong"/>
          </w:rPr>
        </w:sdtEndPr>
        <w:sdtContent>
          <w:proofErr w:type="spellStart"/>
          <w:r w:rsidRPr="00DA6965">
            <w:rPr>
              <w:rStyle w:val="Strong"/>
              <w:rFonts w:ascii="Verdana" w:hAnsi="Verdana" w:cstheme="minorHAnsi"/>
              <w:color w:val="000000" w:themeColor="text1"/>
              <w:sz w:val="36"/>
              <w:szCs w:val="36"/>
            </w:rPr>
            <w:t>Zeenath</w:t>
          </w:r>
          <w:proofErr w:type="spellEnd"/>
          <w:r w:rsidRPr="00DA6965">
            <w:rPr>
              <w:rStyle w:val="Strong"/>
              <w:rFonts w:ascii="Verdana" w:hAnsi="Verdana" w:cstheme="minorHAnsi"/>
              <w:color w:val="000000" w:themeColor="text1"/>
              <w:sz w:val="36"/>
              <w:szCs w:val="36"/>
            </w:rPr>
            <w:t xml:space="preserve"> </w:t>
          </w:r>
          <w:proofErr w:type="spellStart"/>
          <w:r w:rsidRPr="00DA6965">
            <w:rPr>
              <w:rStyle w:val="Strong"/>
              <w:rFonts w:ascii="Verdana" w:hAnsi="Verdana" w:cstheme="minorHAnsi"/>
              <w:color w:val="000000" w:themeColor="text1"/>
              <w:sz w:val="36"/>
              <w:szCs w:val="36"/>
            </w:rPr>
            <w:t>Kazimi</w:t>
          </w:r>
          <w:proofErr w:type="spellEnd"/>
        </w:sdtContent>
      </w:sdt>
    </w:p>
    <w:p w14:paraId="4326FE5C" w14:textId="2E8DEE68" w:rsidR="000518D5" w:rsidRPr="00B469F4" w:rsidRDefault="00B30C02" w:rsidP="002B0F71">
      <w:pPr>
        <w:pStyle w:val="Subtitle"/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noProof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2E181" wp14:editId="58F1FF2F">
                <wp:simplePos x="0" y="0"/>
                <wp:positionH relativeFrom="column">
                  <wp:posOffset>4561840</wp:posOffset>
                </wp:positionH>
                <wp:positionV relativeFrom="paragraph">
                  <wp:posOffset>-529590</wp:posOffset>
                </wp:positionV>
                <wp:extent cx="1936750" cy="9251315"/>
                <wp:effectExtent l="0" t="0" r="0" b="6985"/>
                <wp:wrapSquare wrapText="bothSides"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925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6B844" w14:textId="77777777" w:rsidR="004D3C55" w:rsidRPr="009E1D45" w:rsidRDefault="00B30C02" w:rsidP="00E16B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  <w:t>zeenathkazimi@gmail.com</w:t>
                            </w:r>
                            <w:r w:rsidR="004D3C55" w:rsidRPr="009E1D45"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  <w:t>(</w:t>
                            </w:r>
                            <w:proofErr w:type="gramEnd"/>
                            <w:r w:rsidR="004D3C55" w:rsidRPr="002043B2">
                              <w:rPr>
                                <w:rFonts w:ascii="Verdana" w:hAnsi="Verdana" w:cs="Times New Roman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681-4952864)</w:t>
                            </w:r>
                            <w:r w:rsidR="004D3C55" w:rsidRPr="009E1D45"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</w:p>
                          <w:p w14:paraId="3157BECD" w14:textId="77777777" w:rsidR="004D3C55" w:rsidRPr="009E1D45" w:rsidRDefault="004D3C55" w:rsidP="00F154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Style w:val="Hyperlink"/>
                                <w:rFonts w:ascii="Verdana" w:hAnsi="Verdana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8D3144">
                              <w:rPr>
                                <w:rFonts w:ascii="Verdana" w:hAnsi="Verdana" w:cs="Times New Roman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My Portfolio:</w:t>
                            </w:r>
                            <w:r w:rsidRPr="009E1D45"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hyperlink r:id="rId11" w:history="1">
                              <w:r w:rsidRPr="009E1D45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  <w:lang w:val="en"/>
                                </w:rPr>
                                <w:t>https://zeenathkazimi.wixsite.com/portfolio</w:t>
                              </w:r>
                            </w:hyperlink>
                          </w:p>
                          <w:p w14:paraId="0E3F9DDC" w14:textId="77777777" w:rsidR="004D3C55" w:rsidRPr="009E1D45" w:rsidRDefault="008D3144" w:rsidP="00B22104">
                            <w:pPr>
                              <w:pStyle w:val="Subtitle"/>
                              <w:jc w:val="center"/>
                              <w:rPr>
                                <w:rFonts w:ascii="Verdana" w:hAnsi="Verdana"/>
                                <w:color w:val="C8C8B1" w:themeColor="background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  <w:lang w:val="en"/>
                              </w:rPr>
                              <w:t xml:space="preserve">Linkedin </w:t>
                            </w:r>
                            <w:hyperlink r:id="rId12" w:history="1">
                              <w:r w:rsidR="00B22104" w:rsidRPr="00A42325">
                                <w:rPr>
                                  <w:rStyle w:val="Hyperlink"/>
                                  <w:rFonts w:ascii="Verdana" w:hAnsi="Verdana" w:cs="Segoe UI"/>
                                  <w:sz w:val="16"/>
                                  <w:szCs w:val="16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https://linkedin.com/in/zeenath-kazimi-05780b228</w:t>
                              </w:r>
                            </w:hyperlink>
                          </w:p>
                          <w:p w14:paraId="3997BD2A" w14:textId="77777777" w:rsidR="004D3C55" w:rsidRPr="009E1D45" w:rsidRDefault="004D3C55" w:rsidP="00F71D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E1D45">
                              <w:rPr>
                                <w:rFonts w:ascii="Verdana" w:hAnsi="Verdana" w:cs="Times New Roman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Education</w:t>
                            </w:r>
                          </w:p>
                          <w:p w14:paraId="0D40CF99" w14:textId="77777777" w:rsidR="004D3C55" w:rsidRDefault="004D3C55" w:rsidP="00F71D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05CBD"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  <w:t xml:space="preserve">Post Graduate in Computer Science, Kingston College, Canada 2003 </w:t>
                            </w:r>
                            <w:r w:rsidR="00F71D32"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  <w:t>–</w:t>
                            </w:r>
                            <w:r w:rsidRPr="00E05CBD"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2005</w:t>
                            </w:r>
                          </w:p>
                          <w:p w14:paraId="0A68E42C" w14:textId="77777777" w:rsidR="00F71D32" w:rsidRPr="00E05CBD" w:rsidRDefault="00F71D32" w:rsidP="00F71D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75061950" w14:textId="77777777" w:rsidR="004D3C55" w:rsidRPr="00E05CBD" w:rsidRDefault="004D3C55" w:rsidP="00E16B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05CBD"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  <w:t xml:space="preserve">Bachelor's Degree in Computer Science, Osmania University, </w:t>
                            </w:r>
                            <w:proofErr w:type="spellStart"/>
                            <w:r w:rsidRPr="00E05CBD"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  <w:t>Hyd</w:t>
                            </w:r>
                            <w:proofErr w:type="spellEnd"/>
                            <w:r w:rsidRPr="00E05CBD"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val="en"/>
                              </w:rPr>
                              <w:t>, India 2002</w:t>
                            </w:r>
                          </w:p>
                          <w:p w14:paraId="06060E26" w14:textId="77777777" w:rsidR="004D3C55" w:rsidRPr="00FC39FC" w:rsidRDefault="004D3C55" w:rsidP="003036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FC39FC">
                              <w:rPr>
                                <w:rFonts w:ascii="Verdana" w:hAnsi="Verdana" w:cs="Times New Roman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Technical Tools</w:t>
                            </w:r>
                          </w:p>
                          <w:p w14:paraId="3159737D" w14:textId="77777777" w:rsidR="001B5B21" w:rsidRDefault="00B30C02" w:rsidP="001B5B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6D6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Design skills:</w:t>
                            </w:r>
                            <w:r w:rsidRPr="00176D6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B05847" w14:textId="77777777" w:rsidR="00B30C02" w:rsidRDefault="00B30C02" w:rsidP="001B5B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6D6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UX Design, Product Thinking, Interaction Design, Prot</w:t>
                            </w:r>
                            <w:r w:rsidR="00FC39F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otyping</w:t>
                            </w:r>
                            <w:r w:rsidR="008123B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Agile</w:t>
                            </w:r>
                          </w:p>
                          <w:p w14:paraId="3B377BC7" w14:textId="77777777" w:rsidR="001B5B21" w:rsidRPr="00176D6A" w:rsidRDefault="001B5B21" w:rsidP="001B5B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A944EEB" w14:textId="77777777" w:rsidR="00B30C02" w:rsidRDefault="00B30C02" w:rsidP="003726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6D6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Research skills: </w:t>
                            </w:r>
                            <w:r w:rsidRPr="00176D6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Interview, Survey, Personas, User Jour</w:t>
                            </w:r>
                            <w:r w:rsidR="000F49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ney Mapping, </w:t>
                            </w:r>
                            <w:r w:rsidR="00D45888" w:rsidRPr="00176D6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Usability</w:t>
                            </w:r>
                            <w:r w:rsidR="003726E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Testing, Competitive Analysis. </w:t>
                            </w:r>
                            <w:r w:rsidRPr="00176D6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Soft skills:</w:t>
                            </w:r>
                            <w:r w:rsidRPr="00176D6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Commu</w:t>
                            </w:r>
                            <w:r w:rsidR="003A1DC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nicative, Creative, &amp; e</w:t>
                            </w:r>
                            <w:r w:rsidR="001B5B2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mpathetic</w:t>
                            </w:r>
                          </w:p>
                          <w:p w14:paraId="06A46E1B" w14:textId="77777777" w:rsidR="00B30C02" w:rsidRDefault="00B30C02" w:rsidP="00DB6D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6D6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Tools:</w:t>
                            </w:r>
                            <w:r w:rsidRPr="00176D6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C39FC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Figma</w:t>
                            </w:r>
                            <w:proofErr w:type="spellEnd"/>
                            <w:r w:rsidRPr="00FC39FC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C39FC" w:rsidRPr="00FC39FC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Adobe XD, </w:t>
                            </w:r>
                            <w:r w:rsidRPr="00FC39FC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Sketch, </w:t>
                            </w:r>
                            <w:r w:rsidR="00CE14A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Creative clouds, </w:t>
                            </w:r>
                            <w:r w:rsidR="000F49D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Adobe creative suite, </w:t>
                            </w:r>
                            <w:proofErr w:type="spellStart"/>
                            <w:r w:rsidRPr="00176D6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InVision</w:t>
                            </w:r>
                            <w:proofErr w:type="spellEnd"/>
                            <w:r w:rsidRPr="00176D6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Illustrator, User Testing, Photoshop, </w:t>
                            </w:r>
                            <w:r w:rsidR="00746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Pencil, </w:t>
                            </w:r>
                            <w:r w:rsidRPr="00176D6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InDesign, </w:t>
                            </w:r>
                            <w:r w:rsidRPr="00A53632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HTML, CSS</w:t>
                            </w:r>
                            <w:r w:rsidRPr="00176D6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20C863" w14:textId="77777777" w:rsidR="003726E4" w:rsidRPr="00176D6A" w:rsidRDefault="003726E4" w:rsidP="003726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DB48237" w14:textId="77777777" w:rsidR="001B5B21" w:rsidRPr="00176D6A" w:rsidRDefault="003726E4" w:rsidP="00FC62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Certificate</w:t>
                            </w:r>
                            <w:r w:rsidRPr="00176D6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s: </w:t>
                            </w:r>
                            <w:r w:rsidRPr="006361D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IBM &amp; Google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(FIGMA, Adobe XD, Agile fundamentals, Digital thinking, programming)</w:t>
                            </w:r>
                          </w:p>
                          <w:p w14:paraId="30F44263" w14:textId="77777777" w:rsidR="009E1D45" w:rsidRPr="009E1D45" w:rsidRDefault="009E1D45" w:rsidP="00BA63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25A3919B" w14:textId="77777777" w:rsidR="009E1D45" w:rsidRPr="009E1D45" w:rsidRDefault="009E1D45" w:rsidP="00BA63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F159F49" w14:textId="77777777" w:rsidR="00BA63D9" w:rsidRPr="009E1D45" w:rsidRDefault="00CE5B80" w:rsidP="00BA63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9E1D45"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  <w:t>UX Designing Certificate from Google</w:t>
                            </w:r>
                            <w:r w:rsidR="000412EF"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  <w:t xml:space="preserve"> (2021)</w:t>
                            </w:r>
                          </w:p>
                          <w:p w14:paraId="4B8C5AEE" w14:textId="77777777" w:rsidR="009E1D45" w:rsidRPr="009E1D45" w:rsidRDefault="009E1D45" w:rsidP="00BA63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62894B21" w14:textId="77777777" w:rsidR="009E1D45" w:rsidRPr="009E1D45" w:rsidRDefault="009E1D45" w:rsidP="009E1D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9E1D45"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  <w:t xml:space="preserve">IBM Certificate </w:t>
                            </w:r>
                            <w:r w:rsidR="000412EF"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  <w:t>(2022)</w:t>
                            </w:r>
                          </w:p>
                          <w:p w14:paraId="481415B1" w14:textId="77777777" w:rsidR="009E1D45" w:rsidRPr="009E1D45" w:rsidRDefault="009E1D45" w:rsidP="009E1D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9E1D45"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  <w:t>(Kindly visit my LinkedIn)</w:t>
                            </w:r>
                          </w:p>
                          <w:p w14:paraId="459105EF" w14:textId="77777777" w:rsidR="009E1D45" w:rsidRPr="009E1D45" w:rsidRDefault="009E1D45" w:rsidP="00BA63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679D8B79" w14:textId="77777777" w:rsidR="00BA63D9" w:rsidRPr="00BA63D9" w:rsidRDefault="00BA63D9" w:rsidP="00BA63D9">
                            <w:pPr>
                              <w:spacing w:after="0" w:line="240" w:lineRule="auto"/>
                              <w:rPr>
                                <w:rFonts w:cstheme="minorHAnsi"/>
                                <w:color w:val="1155CC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E2E181" id="Text Box 14" o:spid="_x0000_s1027" type="#_x0000_t202" style="position:absolute;margin-left:359.2pt;margin-top:-41.7pt;width:152.5pt;height:7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" filled="f" fillcolor="white [3212]" stroked="f">
                <v:textbox>
                  <w:txbxContent>
                    <w:p w14:paraId="1E86B844" w14:textId="77777777" w:rsidR="004D3C55" w:rsidRPr="009E1D45" w:rsidRDefault="00B30C02" w:rsidP="00E16B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Verdana" w:hAnsi="Verdana" w:cs="Times New Roman"/>
                          <w:sz w:val="20"/>
                          <w:szCs w:val="20"/>
                          <w:lang w:val="en"/>
                        </w:rPr>
                      </w:pPr>
                      <w:proofErr w:type="gramStart"/>
                      <w:r>
                        <w:rPr>
                          <w:rFonts w:ascii="Verdana" w:hAnsi="Verdana" w:cs="Times New Roman"/>
                          <w:sz w:val="20"/>
                          <w:szCs w:val="20"/>
                          <w:lang w:val="en"/>
                        </w:rPr>
                        <w:t>zeenathkazimi@gmail.com</w:t>
                      </w:r>
                      <w:r w:rsidR="004D3C55" w:rsidRPr="009E1D45">
                        <w:rPr>
                          <w:rFonts w:ascii="Verdana" w:hAnsi="Verdana" w:cs="Times New Roman"/>
                          <w:sz w:val="20"/>
                          <w:szCs w:val="20"/>
                          <w:lang w:val="en"/>
                        </w:rPr>
                        <w:t>(</w:t>
                      </w:r>
                      <w:proofErr w:type="gramEnd"/>
                      <w:r w:rsidR="004D3C55" w:rsidRPr="002043B2">
                        <w:rPr>
                          <w:rFonts w:ascii="Verdana" w:hAnsi="Verdana" w:cs="Times New Roman"/>
                          <w:b/>
                          <w:bCs/>
                          <w:sz w:val="20"/>
                          <w:szCs w:val="20"/>
                          <w:lang w:val="en"/>
                        </w:rPr>
                        <w:t>681-4952864)</w:t>
                      </w:r>
                      <w:r w:rsidR="004D3C55" w:rsidRPr="009E1D45">
                        <w:rPr>
                          <w:rFonts w:ascii="Verdana" w:hAnsi="Verdana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</w:p>
                    <w:p w14:paraId="3157BECD" w14:textId="77777777" w:rsidR="004D3C55" w:rsidRPr="009E1D45" w:rsidRDefault="004D3C55" w:rsidP="00F1547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Style w:val="Hyperlink"/>
                          <w:rFonts w:ascii="Verdana" w:hAnsi="Verdana"/>
                          <w:sz w:val="20"/>
                          <w:szCs w:val="20"/>
                          <w:lang w:val="en"/>
                        </w:rPr>
                      </w:pPr>
                      <w:r w:rsidRPr="008D3144">
                        <w:rPr>
                          <w:rFonts w:ascii="Verdana" w:hAnsi="Verdana" w:cs="Times New Roman"/>
                          <w:b/>
                          <w:bCs/>
                          <w:sz w:val="20"/>
                          <w:szCs w:val="20"/>
                          <w:lang w:val="en"/>
                        </w:rPr>
                        <w:t>My Portfolio:</w:t>
                      </w:r>
                      <w:r w:rsidRPr="009E1D45">
                        <w:rPr>
                          <w:rFonts w:ascii="Verdana" w:hAnsi="Verdana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hyperlink r:id="rId13" w:history="1">
                        <w:r w:rsidRPr="009E1D45">
                          <w:rPr>
                            <w:rStyle w:val="Hyperlink"/>
                            <w:rFonts w:ascii="Verdana" w:hAnsi="Verdana"/>
                            <w:sz w:val="18"/>
                            <w:szCs w:val="18"/>
                            <w:lang w:val="en"/>
                          </w:rPr>
                          <w:t>https://zeenathkazimi.wixsite.com/portfolio</w:t>
                        </w:r>
                      </w:hyperlink>
                    </w:p>
                    <w:p w14:paraId="0E3F9DDC" w14:textId="77777777" w:rsidR="004D3C55" w:rsidRPr="009E1D45" w:rsidRDefault="008D3144" w:rsidP="00B22104">
                      <w:pPr>
                        <w:pStyle w:val="Subtitle"/>
                        <w:jc w:val="center"/>
                        <w:rPr>
                          <w:rFonts w:ascii="Verdana" w:hAnsi="Verdana"/>
                          <w:color w:val="C8C8B1" w:themeColor="background2"/>
                          <w:sz w:val="20"/>
                          <w:szCs w:val="20"/>
                        </w:rPr>
                      </w:pPr>
                      <w:r>
                        <w:rPr>
                          <w:rStyle w:val="Hyperlin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  <w:lang w:val="en"/>
                        </w:rPr>
                        <w:t xml:space="preserve">Linkedin </w:t>
                      </w:r>
                      <w:hyperlink r:id="rId14" w:history="1">
                        <w:r w:rsidR="00B22104" w:rsidRPr="00A42325">
                          <w:rPr>
                            <w:rStyle w:val="Hyperlink"/>
                            <w:rFonts w:ascii="Verdana" w:hAnsi="Verdana" w:cs="Segoe UI"/>
                            <w:sz w:val="16"/>
                            <w:szCs w:val="16"/>
                            <w:bdr w:val="none" w:sz="0" w:space="0" w:color="auto" w:frame="1"/>
                            <w:shd w:val="clear" w:color="auto" w:fill="FFFFFF"/>
                          </w:rPr>
                          <w:t>https://linkedin.com/in/zeenath-kazimi-05780b228</w:t>
                        </w:r>
                      </w:hyperlink>
                    </w:p>
                    <w:p w14:paraId="3997BD2A" w14:textId="77777777" w:rsidR="004D3C55" w:rsidRPr="009E1D45" w:rsidRDefault="004D3C55" w:rsidP="00F71D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="Times New Roman"/>
                          <w:sz w:val="24"/>
                          <w:szCs w:val="24"/>
                          <w:lang w:val="en"/>
                        </w:rPr>
                      </w:pPr>
                      <w:r w:rsidRPr="009E1D45">
                        <w:rPr>
                          <w:rFonts w:ascii="Verdana" w:hAnsi="Verdana" w:cs="Times New Roman"/>
                          <w:b/>
                          <w:bCs/>
                          <w:sz w:val="24"/>
                          <w:szCs w:val="24"/>
                          <w:lang w:val="en"/>
                        </w:rPr>
                        <w:t>Education</w:t>
                      </w:r>
                    </w:p>
                    <w:p w14:paraId="0D40CF99" w14:textId="77777777" w:rsidR="004D3C55" w:rsidRDefault="004D3C55" w:rsidP="00F71D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="Times New Roman"/>
                          <w:sz w:val="20"/>
                          <w:szCs w:val="20"/>
                          <w:lang w:val="en"/>
                        </w:rPr>
                      </w:pPr>
                      <w:r w:rsidRPr="00E05CBD">
                        <w:rPr>
                          <w:rFonts w:ascii="Verdana" w:hAnsi="Verdana" w:cs="Times New Roman"/>
                          <w:sz w:val="20"/>
                          <w:szCs w:val="20"/>
                          <w:lang w:val="en"/>
                        </w:rPr>
                        <w:t xml:space="preserve">Post Graduate in Computer Science, Kingston College, Canada 2003 </w:t>
                      </w:r>
                      <w:r w:rsidR="00F71D32">
                        <w:rPr>
                          <w:rFonts w:ascii="Verdana" w:hAnsi="Verdana" w:cs="Times New Roman"/>
                          <w:sz w:val="20"/>
                          <w:szCs w:val="20"/>
                          <w:lang w:val="en"/>
                        </w:rPr>
                        <w:t>–</w:t>
                      </w:r>
                      <w:r w:rsidRPr="00E05CBD">
                        <w:rPr>
                          <w:rFonts w:ascii="Verdana" w:hAnsi="Verdana" w:cs="Times New Roman"/>
                          <w:sz w:val="20"/>
                          <w:szCs w:val="20"/>
                          <w:lang w:val="en"/>
                        </w:rPr>
                        <w:t xml:space="preserve"> 2005</w:t>
                      </w:r>
                    </w:p>
                    <w:p w14:paraId="0A68E42C" w14:textId="77777777" w:rsidR="00F71D32" w:rsidRPr="00E05CBD" w:rsidRDefault="00F71D32" w:rsidP="00F71D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="Times New Roman"/>
                          <w:sz w:val="20"/>
                          <w:szCs w:val="20"/>
                          <w:lang w:val="en"/>
                        </w:rPr>
                      </w:pPr>
                    </w:p>
                    <w:p w14:paraId="75061950" w14:textId="77777777" w:rsidR="004D3C55" w:rsidRPr="00E05CBD" w:rsidRDefault="004D3C55" w:rsidP="00E16B5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 w:cs="Times New Roman"/>
                          <w:sz w:val="20"/>
                          <w:szCs w:val="20"/>
                          <w:lang w:val="en"/>
                        </w:rPr>
                      </w:pPr>
                      <w:r w:rsidRPr="00E05CBD">
                        <w:rPr>
                          <w:rFonts w:ascii="Verdana" w:hAnsi="Verdana" w:cs="Times New Roman"/>
                          <w:sz w:val="20"/>
                          <w:szCs w:val="20"/>
                          <w:lang w:val="en"/>
                        </w:rPr>
                        <w:t>Bachelor's Degree in Computer Science, Osmania University, Hyd, India 2002</w:t>
                      </w:r>
                    </w:p>
                    <w:p w14:paraId="06060E26" w14:textId="77777777" w:rsidR="004D3C55" w:rsidRPr="00FC39FC" w:rsidRDefault="004D3C55" w:rsidP="0030364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 w:cs="Times New Roman"/>
                          <w:sz w:val="24"/>
                          <w:szCs w:val="24"/>
                          <w:lang w:val="en"/>
                        </w:rPr>
                      </w:pPr>
                      <w:r w:rsidRPr="00FC39FC">
                        <w:rPr>
                          <w:rFonts w:ascii="Verdana" w:hAnsi="Verdana" w:cs="Times New Roman"/>
                          <w:b/>
                          <w:bCs/>
                          <w:sz w:val="24"/>
                          <w:szCs w:val="24"/>
                          <w:lang w:val="en"/>
                        </w:rPr>
                        <w:t>Technical Tools</w:t>
                      </w:r>
                    </w:p>
                    <w:p w14:paraId="3159737D" w14:textId="77777777" w:rsidR="001B5B21" w:rsidRDefault="00B30C02" w:rsidP="001B5B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6D6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Design skills:</w:t>
                      </w:r>
                      <w:r w:rsidRPr="00176D6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B05847" w14:textId="77777777" w:rsidR="00B30C02" w:rsidRDefault="00B30C02" w:rsidP="001B5B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6D6A">
                        <w:rPr>
                          <w:rFonts w:ascii="Verdana" w:hAnsi="Verdana"/>
                          <w:sz w:val="20"/>
                          <w:szCs w:val="20"/>
                        </w:rPr>
                        <w:t>UX Design, Product Thinking, Interaction Design, Prot</w:t>
                      </w:r>
                      <w:r w:rsidR="00FC39FC">
                        <w:rPr>
                          <w:rFonts w:ascii="Verdana" w:hAnsi="Verdana"/>
                          <w:sz w:val="20"/>
                          <w:szCs w:val="20"/>
                        </w:rPr>
                        <w:t>otyping</w:t>
                      </w:r>
                      <w:r w:rsidR="008123B3">
                        <w:rPr>
                          <w:rFonts w:ascii="Verdana" w:hAnsi="Verdana"/>
                          <w:sz w:val="20"/>
                          <w:szCs w:val="20"/>
                        </w:rPr>
                        <w:t>, Agile</w:t>
                      </w:r>
                    </w:p>
                    <w:p w14:paraId="3B377BC7" w14:textId="77777777" w:rsidR="001B5B21" w:rsidRPr="00176D6A" w:rsidRDefault="001B5B21" w:rsidP="001B5B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A944EEB" w14:textId="77777777" w:rsidR="00B30C02" w:rsidRDefault="00B30C02" w:rsidP="003726E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6D6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Research skills: </w:t>
                      </w:r>
                      <w:r w:rsidRPr="00176D6A">
                        <w:rPr>
                          <w:rFonts w:ascii="Verdana" w:hAnsi="Verdana"/>
                          <w:sz w:val="20"/>
                          <w:szCs w:val="20"/>
                        </w:rPr>
                        <w:t>Interview, Survey, Personas, User Jour</w:t>
                      </w:r>
                      <w:r w:rsidR="000F49D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ney Mapping, </w:t>
                      </w:r>
                      <w:r w:rsidR="00D45888" w:rsidRPr="00176D6A">
                        <w:rPr>
                          <w:rFonts w:ascii="Verdana" w:hAnsi="Verdana"/>
                          <w:sz w:val="20"/>
                          <w:szCs w:val="20"/>
                        </w:rPr>
                        <w:t>Usability</w:t>
                      </w:r>
                      <w:r w:rsidR="003726E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Testing, Competitive Analysis. </w:t>
                      </w:r>
                      <w:r w:rsidRPr="00176D6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Soft skills:</w:t>
                      </w:r>
                      <w:r w:rsidRPr="00176D6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Commu</w:t>
                      </w:r>
                      <w:r w:rsidR="003A1DCF">
                        <w:rPr>
                          <w:rFonts w:ascii="Verdana" w:hAnsi="Verdana"/>
                          <w:sz w:val="20"/>
                          <w:szCs w:val="20"/>
                        </w:rPr>
                        <w:t>nicative, Creative, &amp; e</w:t>
                      </w:r>
                      <w:r w:rsidR="001B5B21">
                        <w:rPr>
                          <w:rFonts w:ascii="Verdana" w:hAnsi="Verdana"/>
                          <w:sz w:val="20"/>
                          <w:szCs w:val="20"/>
                        </w:rPr>
                        <w:t>mpathetic</w:t>
                      </w:r>
                    </w:p>
                    <w:p w14:paraId="06A46E1B" w14:textId="77777777" w:rsidR="00B30C02" w:rsidRDefault="00B30C02" w:rsidP="00DB6D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6D6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Tools:</w:t>
                      </w:r>
                      <w:r w:rsidRPr="00176D6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FC39FC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Figma, </w:t>
                      </w:r>
                      <w:r w:rsidR="00FC39FC" w:rsidRPr="00FC39FC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Adobe XD, </w:t>
                      </w:r>
                      <w:r w:rsidRPr="00FC39FC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Sketch, </w:t>
                      </w:r>
                      <w:r w:rsidR="00CE14A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Creative clouds, </w:t>
                      </w:r>
                      <w:r w:rsidR="000F49DF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Adobe creative suite, </w:t>
                      </w:r>
                      <w:r w:rsidRPr="00176D6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InVision, Illustrator, User Testing, Photoshop, </w:t>
                      </w:r>
                      <w:r w:rsidR="007467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Pencil, </w:t>
                      </w:r>
                      <w:r w:rsidRPr="00176D6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InDesign, </w:t>
                      </w:r>
                      <w:r w:rsidRPr="00A53632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HTML, CSS</w:t>
                      </w:r>
                      <w:r w:rsidRPr="00176D6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20C863" w14:textId="77777777" w:rsidR="003726E4" w:rsidRPr="00176D6A" w:rsidRDefault="003726E4" w:rsidP="003726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DB48237" w14:textId="77777777" w:rsidR="001B5B21" w:rsidRPr="00176D6A" w:rsidRDefault="003726E4" w:rsidP="00FC62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Certificate</w:t>
                      </w:r>
                      <w:r w:rsidRPr="00176D6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s: </w:t>
                      </w:r>
                      <w:r w:rsidRPr="006361D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IBM &amp; Google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(FIGMA, Adobe XD, Agile fundamentals, Digital thinking, programming)</w:t>
                      </w:r>
                    </w:p>
                    <w:p w14:paraId="30F44263" w14:textId="77777777" w:rsidR="009E1D45" w:rsidRPr="009E1D45" w:rsidRDefault="009E1D45" w:rsidP="00BA63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"/>
                        </w:rPr>
                      </w:pPr>
                    </w:p>
                    <w:p w14:paraId="25A3919B" w14:textId="77777777" w:rsidR="009E1D45" w:rsidRPr="009E1D45" w:rsidRDefault="009E1D45" w:rsidP="00BA63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"/>
                        </w:rPr>
                      </w:pPr>
                    </w:p>
                    <w:p w14:paraId="0F159F49" w14:textId="77777777" w:rsidR="00BA63D9" w:rsidRPr="009E1D45" w:rsidRDefault="00CE5B80" w:rsidP="00BA63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"/>
                        </w:rPr>
                      </w:pPr>
                      <w:r w:rsidRPr="009E1D45"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"/>
                        </w:rPr>
                        <w:t>UX Designing Certificate from Google</w:t>
                      </w:r>
                      <w:r w:rsidR="000412EF"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"/>
                        </w:rPr>
                        <w:t xml:space="preserve"> (2021)</w:t>
                      </w:r>
                    </w:p>
                    <w:p w14:paraId="4B8C5AEE" w14:textId="77777777" w:rsidR="009E1D45" w:rsidRPr="009E1D45" w:rsidRDefault="009E1D45" w:rsidP="00BA63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"/>
                        </w:rPr>
                      </w:pPr>
                    </w:p>
                    <w:p w14:paraId="62894B21" w14:textId="77777777" w:rsidR="009E1D45" w:rsidRPr="009E1D45" w:rsidRDefault="009E1D45" w:rsidP="009E1D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"/>
                        </w:rPr>
                      </w:pPr>
                      <w:r w:rsidRPr="009E1D45"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"/>
                        </w:rPr>
                        <w:t xml:space="preserve">IBM Certificate </w:t>
                      </w:r>
                      <w:r w:rsidR="000412EF"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"/>
                        </w:rPr>
                        <w:t>(2022)</w:t>
                      </w:r>
                    </w:p>
                    <w:p w14:paraId="481415B1" w14:textId="77777777" w:rsidR="009E1D45" w:rsidRPr="009E1D45" w:rsidRDefault="009E1D45" w:rsidP="009E1D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"/>
                        </w:rPr>
                      </w:pPr>
                      <w:r w:rsidRPr="009E1D45"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"/>
                        </w:rPr>
                        <w:t>(Kindly visit my LinkedIn)</w:t>
                      </w:r>
                    </w:p>
                    <w:p w14:paraId="459105EF" w14:textId="77777777" w:rsidR="009E1D45" w:rsidRPr="009E1D45" w:rsidRDefault="009E1D45" w:rsidP="00BA63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"/>
                        </w:rPr>
                      </w:pPr>
                    </w:p>
                    <w:p w14:paraId="679D8B79" w14:textId="77777777" w:rsidR="00BA63D9" w:rsidRPr="00BA63D9" w:rsidRDefault="00BA63D9" w:rsidP="00BA63D9">
                      <w:pPr>
                        <w:spacing w:after="0" w:line="240" w:lineRule="auto"/>
                        <w:rPr>
                          <w:rFonts w:cstheme="minorHAnsi"/>
                          <w:color w:val="1155CC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Theme="minorHAnsi" w:hAnsiTheme="minorHAnsi" w:cstheme="minorHAnsi"/>
            <w:szCs w:val="36"/>
          </w:rPr>
          <w:id w:val="116180674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686B2A">
            <w:rPr>
              <w:rFonts w:asciiTheme="minorHAnsi" w:hAnsiTheme="minorHAnsi" w:cstheme="minorHAnsi"/>
              <w:szCs w:val="36"/>
            </w:rPr>
            <w:t>UX Designer</w:t>
          </w:r>
          <w:r w:rsidR="002B0F71">
            <w:rPr>
              <w:rFonts w:asciiTheme="minorHAnsi" w:hAnsiTheme="minorHAnsi" w:cstheme="minorHAnsi"/>
              <w:szCs w:val="36"/>
            </w:rPr>
            <w:t>+Researcher</w:t>
          </w:r>
        </w:sdtContent>
      </w:sdt>
      <w:r w:rsidR="00CA3AC0" w:rsidRPr="004D12AE">
        <w:rPr>
          <w:szCs w:val="36"/>
        </w:rPr>
        <w:t xml:space="preserve"> </w:t>
      </w:r>
      <w:r w:rsidR="00B469F4" w:rsidRPr="008C5F2A">
        <w:rPr>
          <w:sz w:val="24"/>
        </w:rPr>
        <w:t>(4 years of experience)</w:t>
      </w:r>
    </w:p>
    <w:p w14:paraId="49F8EB95" w14:textId="5830B415" w:rsidR="000518D5" w:rsidRPr="009E1D45" w:rsidRDefault="00F5416F" w:rsidP="00303648">
      <w:pPr>
        <w:rPr>
          <w:rFonts w:ascii="Verdana" w:hAnsi="Verdana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 </w:t>
      </w:r>
      <w:r w:rsidR="00E217E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was involved in user-centered design. I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enjoy researching, talking to the customers, understanding their pain points, problems and identifying the user needs, solving problems, usability testing, and applying human-centered design thinking.  After examining users' needs I generate lots of ideas quickly and share them with the users I am designing it for; which leads to innovative solutions. I have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done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design for mobile, desktop, ecommerce online businesses. I work with people, for people to understand and translate their aspirations into d</w:t>
      </w:r>
      <w:r w:rsidR="00B6701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esign strategies and experiences. I worked for Insurance, ecommerce and </w:t>
      </w:r>
      <w:r w:rsidR="00DD79EB">
        <w:rPr>
          <w:rFonts w:ascii="Verdana" w:hAnsi="Verdana"/>
          <w:color w:val="000000"/>
          <w:sz w:val="20"/>
          <w:szCs w:val="20"/>
          <w:shd w:val="clear" w:color="auto" w:fill="FFFFFF"/>
        </w:rPr>
        <w:t>healthcare</w:t>
      </w:r>
      <w:r w:rsidR="003D37E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with Sketch, XD, </w:t>
      </w:r>
      <w:proofErr w:type="gramStart"/>
      <w:r w:rsidR="003D37E6">
        <w:rPr>
          <w:rFonts w:ascii="Verdana" w:hAnsi="Verdana"/>
          <w:color w:val="000000"/>
          <w:sz w:val="20"/>
          <w:szCs w:val="20"/>
          <w:shd w:val="clear" w:color="auto" w:fill="FFFFFF"/>
        </w:rPr>
        <w:t>FIGMA</w:t>
      </w:r>
      <w:proofErr w:type="gramEnd"/>
      <w:r w:rsidR="003D37E6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6D729D00" w14:textId="77777777" w:rsidR="00303648" w:rsidRDefault="00303648" w:rsidP="00303648">
      <w:pPr>
        <w:spacing w:after="0"/>
        <w:rPr>
          <w:rFonts w:ascii="Verdana" w:hAnsi="Verdana" w:cstheme="minorHAnsi"/>
          <w:b/>
          <w:bCs/>
          <w:sz w:val="24"/>
          <w:szCs w:val="24"/>
          <w:lang w:val="en"/>
        </w:rPr>
      </w:pPr>
      <w:r w:rsidRPr="009E1D45">
        <w:rPr>
          <w:rFonts w:ascii="Verdana" w:hAnsi="Verdana" w:cstheme="minorHAnsi"/>
          <w:b/>
          <w:bCs/>
          <w:sz w:val="24"/>
          <w:szCs w:val="24"/>
          <w:lang w:val="en"/>
        </w:rPr>
        <w:t>Work Experience</w:t>
      </w:r>
    </w:p>
    <w:p w14:paraId="60FDFC17" w14:textId="77777777" w:rsidR="00791140" w:rsidRDefault="00791140" w:rsidP="00303648">
      <w:pPr>
        <w:spacing w:after="0"/>
        <w:rPr>
          <w:rFonts w:ascii="Verdana" w:hAnsi="Verdana" w:cstheme="minorHAnsi"/>
          <w:b/>
          <w:bCs/>
          <w:sz w:val="24"/>
          <w:szCs w:val="24"/>
          <w:lang w:val="en"/>
        </w:rPr>
      </w:pPr>
    </w:p>
    <w:p w14:paraId="0ABCD833" w14:textId="5668E89C" w:rsidR="00791140" w:rsidRDefault="00791140" w:rsidP="00791140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color w:val="C00000"/>
          <w:lang w:val="en"/>
        </w:rPr>
      </w:pPr>
      <w:r w:rsidRPr="00B87908">
        <w:rPr>
          <w:rFonts w:ascii="Verdana" w:hAnsi="Verdana" w:cstheme="minorHAnsi"/>
          <w:b/>
          <w:bCs/>
          <w:lang w:val="en"/>
        </w:rPr>
        <w:t xml:space="preserve">UX Designer: </w:t>
      </w:r>
      <w:r>
        <w:rPr>
          <w:rFonts w:ascii="Verdana" w:hAnsi="Verdana" w:cstheme="minorHAnsi"/>
          <w:b/>
          <w:bCs/>
          <w:color w:val="C00000"/>
          <w:lang w:val="en"/>
        </w:rPr>
        <w:t>Data Meaning</w:t>
      </w:r>
      <w:r w:rsidR="00FA74E5">
        <w:rPr>
          <w:rFonts w:ascii="Verdana" w:hAnsi="Verdana" w:cstheme="minorHAnsi"/>
          <w:b/>
          <w:bCs/>
          <w:color w:val="C00000"/>
          <w:lang w:val="en"/>
        </w:rPr>
        <w:t xml:space="preserve">, </w:t>
      </w:r>
      <w:r w:rsidR="007F4BF7">
        <w:rPr>
          <w:rFonts w:ascii="Verdana" w:hAnsi="Verdana" w:cstheme="minorHAnsi"/>
          <w:b/>
          <w:bCs/>
          <w:color w:val="C00000"/>
          <w:lang w:val="en"/>
        </w:rPr>
        <w:t xml:space="preserve">FL, </w:t>
      </w:r>
      <w:r w:rsidR="00FA74E5">
        <w:rPr>
          <w:rFonts w:ascii="Verdana" w:hAnsi="Verdana" w:cstheme="minorHAnsi"/>
          <w:b/>
          <w:bCs/>
          <w:color w:val="C00000"/>
          <w:lang w:val="en"/>
        </w:rPr>
        <w:t>USA</w:t>
      </w:r>
    </w:p>
    <w:p w14:paraId="09BEC7D7" w14:textId="77777777" w:rsidR="00791140" w:rsidRDefault="00A853FA" w:rsidP="00BA232C">
      <w:pPr>
        <w:spacing w:after="0"/>
        <w:rPr>
          <w:rFonts w:ascii="Verdana" w:hAnsi="Verdana" w:cstheme="minorHAnsi"/>
          <w:b/>
          <w:bCs/>
          <w:sz w:val="24"/>
          <w:szCs w:val="24"/>
          <w:lang w:val="en"/>
        </w:rPr>
      </w:pPr>
      <w:hyperlink r:id="rId15" w:tgtFrame="_blank" w:history="1">
        <w:r w:rsidR="00791140">
          <w:rPr>
            <w:rStyle w:val="Hyperlink"/>
            <w:rFonts w:ascii="Arial" w:hAnsi="Arial" w:cs="Arial"/>
            <w:color w:val="1155CC"/>
            <w:shd w:val="clear" w:color="auto" w:fill="FFFFFF"/>
          </w:rPr>
          <w:t>https://datameaning.com/</w:t>
        </w:r>
      </w:hyperlink>
      <w:r w:rsidR="001512C5">
        <w:t xml:space="preserve"> (</w:t>
      </w:r>
      <w:r w:rsidR="00BA232C">
        <w:t>H</w:t>
      </w:r>
      <w:r w:rsidR="00FA3B9B">
        <w:t>ealth care project</w:t>
      </w:r>
      <w:r w:rsidR="00607FEA">
        <w:t>, Animal medicine/vaccination</w:t>
      </w:r>
      <w:r w:rsidR="006C6EC9">
        <w:t xml:space="preserve"> testing</w:t>
      </w:r>
      <w:r w:rsidR="001512C5">
        <w:t>)</w:t>
      </w:r>
      <w:r w:rsidR="002D6D91">
        <w:t xml:space="preserve"> </w:t>
      </w:r>
    </w:p>
    <w:p w14:paraId="77053621" w14:textId="77777777" w:rsidR="00791140" w:rsidRDefault="00791140" w:rsidP="00AB2865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  <w:r>
        <w:rPr>
          <w:rFonts w:ascii="Verdana" w:hAnsi="Verdana" w:cstheme="minorHAnsi"/>
          <w:b/>
          <w:bCs/>
          <w:lang w:val="en"/>
        </w:rPr>
        <w:t>Feb</w:t>
      </w:r>
      <w:r w:rsidRPr="00B87908">
        <w:rPr>
          <w:rFonts w:ascii="Verdana" w:hAnsi="Verdana" w:cstheme="minorHAnsi"/>
          <w:b/>
          <w:bCs/>
          <w:lang w:val="en"/>
        </w:rPr>
        <w:t xml:space="preserve"> </w:t>
      </w:r>
      <w:r w:rsidR="001D1C8A">
        <w:rPr>
          <w:rFonts w:ascii="Verdana" w:hAnsi="Verdana" w:cstheme="minorHAnsi"/>
          <w:b/>
          <w:bCs/>
          <w:lang w:val="en"/>
        </w:rPr>
        <w:t xml:space="preserve">2022 </w:t>
      </w:r>
    </w:p>
    <w:p w14:paraId="3FAE3655" w14:textId="77777777" w:rsidR="00C507E9" w:rsidRDefault="00C507E9" w:rsidP="00AB2865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  <w:bookmarkStart w:id="0" w:name="_GoBack"/>
      <w:bookmarkEnd w:id="0"/>
    </w:p>
    <w:p w14:paraId="1DFA8494" w14:textId="0558EDFA" w:rsidR="00AB2865" w:rsidRDefault="00C507E9" w:rsidP="00C507E9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  <w:r>
        <w:rPr>
          <w:rFonts w:ascii="Verdana" w:hAnsi="Verdana" w:cstheme="minorHAnsi"/>
          <w:b/>
          <w:bCs/>
          <w:lang w:val="en"/>
        </w:rPr>
        <w:t xml:space="preserve">         </w:t>
      </w:r>
      <w:r w:rsidRPr="009E1D45">
        <w:rPr>
          <w:rFonts w:ascii="Verdana" w:hAnsi="Verdana" w:cstheme="minorHAnsi"/>
          <w:b/>
          <w:bCs/>
          <w:sz w:val="20"/>
          <w:szCs w:val="20"/>
          <w:lang w:val="en"/>
        </w:rPr>
        <w:t>My role and responsibilities:</w:t>
      </w:r>
    </w:p>
    <w:p w14:paraId="5140B9FD" w14:textId="6583D5AA" w:rsidR="000C0C2C" w:rsidRPr="000C0C2C" w:rsidRDefault="000C0C2C" w:rsidP="000C0C2C">
      <w:pPr>
        <w:pStyle w:val="ListParagraph"/>
        <w:numPr>
          <w:ilvl w:val="0"/>
          <w:numId w:val="7"/>
        </w:numPr>
        <w:spacing w:after="0" w:line="330" w:lineRule="atLeast"/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</w:pPr>
      <w:r w:rsidRPr="000C0C2C"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  <w:t>Collaborate with Product Management and Engineering teams to define and implement innovative</w:t>
      </w:r>
      <w:r w:rsidRPr="000C0C2C"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  <w:t xml:space="preserve"> s</w:t>
      </w:r>
      <w:r w:rsidRPr="000C0C2C"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  <w:t>olutions for product direction, visuals and experience.</w:t>
      </w:r>
    </w:p>
    <w:p w14:paraId="3B2C07E3" w14:textId="14DF8A1A" w:rsidR="000C0C2C" w:rsidRPr="000C0C2C" w:rsidRDefault="000C0C2C" w:rsidP="000C0C2C">
      <w:pPr>
        <w:pStyle w:val="ListParagraph"/>
        <w:numPr>
          <w:ilvl w:val="0"/>
          <w:numId w:val="7"/>
        </w:numPr>
        <w:spacing w:after="0" w:line="330" w:lineRule="atLeast"/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</w:pPr>
      <w:r w:rsidRPr="000C0C2C"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  <w:t>Execute all visual design stages from concept to final ha</w:t>
      </w:r>
      <w:r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  <w:t>nd-off to the Engineering team.</w:t>
      </w:r>
    </w:p>
    <w:p w14:paraId="2337554D" w14:textId="5EC1D5F8" w:rsidR="000C0C2C" w:rsidRPr="000C0C2C" w:rsidRDefault="000C0C2C" w:rsidP="000C0C2C">
      <w:pPr>
        <w:pStyle w:val="ListParagraph"/>
        <w:numPr>
          <w:ilvl w:val="0"/>
          <w:numId w:val="7"/>
        </w:numPr>
        <w:spacing w:after="0" w:line="330" w:lineRule="atLeast"/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</w:pPr>
      <w:r w:rsidRPr="000C0C2C"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  <w:t>Conceptualize original ideas that bring simplicity and user friendliness to complex design</w:t>
      </w:r>
      <w:r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  <w:t xml:space="preserve"> roadblocks. </w:t>
      </w:r>
    </w:p>
    <w:p w14:paraId="533993FC" w14:textId="241B5245" w:rsidR="000C0C2C" w:rsidRDefault="000C0C2C" w:rsidP="000C0C2C">
      <w:pPr>
        <w:pStyle w:val="ListParagraph"/>
        <w:numPr>
          <w:ilvl w:val="0"/>
          <w:numId w:val="7"/>
        </w:numPr>
        <w:spacing w:after="0" w:line="330" w:lineRule="atLeast"/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</w:pPr>
      <w:r w:rsidRPr="000C0C2C"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  <w:t>Create wireframes, storyboards, user flows, process flows and si</w:t>
      </w:r>
      <w:r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  <w:t xml:space="preserve">te maps to effectively </w:t>
      </w:r>
      <w:r w:rsidRPr="000C0C2C"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  <w:t>communicate interaction and design ideas.</w:t>
      </w:r>
    </w:p>
    <w:p w14:paraId="472FE028" w14:textId="19A42A11" w:rsidR="000C0C2C" w:rsidRPr="000C0C2C" w:rsidRDefault="000C0C2C" w:rsidP="000C0C2C">
      <w:pPr>
        <w:pStyle w:val="ListParagraph"/>
        <w:numPr>
          <w:ilvl w:val="0"/>
          <w:numId w:val="7"/>
        </w:numPr>
        <w:spacing w:after="0" w:line="330" w:lineRule="atLeast"/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</w:pPr>
      <w:r>
        <w:rPr>
          <w:rFonts w:ascii="Verdana" w:eastAsia="Times New Roman" w:hAnsi="Verdana" w:cs="Times New Roman"/>
          <w:color w:val="0D0D0D" w:themeColor="text1" w:themeTint="F2"/>
          <w:sz w:val="20"/>
          <w:szCs w:val="20"/>
        </w:rPr>
        <w:t xml:space="preserve">Made presentations </w:t>
      </w:r>
    </w:p>
    <w:p w14:paraId="3C9AEBDF" w14:textId="77777777" w:rsidR="00976496" w:rsidRDefault="00976496" w:rsidP="006E4910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</w:p>
    <w:p w14:paraId="1E579518" w14:textId="77777777" w:rsidR="006E4910" w:rsidRDefault="006E4910" w:rsidP="006E4910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color w:val="C00000"/>
          <w:lang w:val="en"/>
        </w:rPr>
      </w:pPr>
      <w:r>
        <w:rPr>
          <w:rFonts w:ascii="Verdana" w:hAnsi="Verdana" w:cstheme="minorHAnsi"/>
          <w:b/>
          <w:bCs/>
          <w:lang w:val="en"/>
        </w:rPr>
        <w:t>Pre-Apprenticeship</w:t>
      </w:r>
      <w:r w:rsidRPr="00B87908">
        <w:rPr>
          <w:rFonts w:ascii="Verdana" w:hAnsi="Verdana" w:cstheme="minorHAnsi"/>
          <w:b/>
          <w:bCs/>
          <w:lang w:val="en"/>
        </w:rPr>
        <w:t xml:space="preserve">: </w:t>
      </w:r>
      <w:r>
        <w:rPr>
          <w:rFonts w:ascii="Verdana" w:hAnsi="Verdana" w:cstheme="minorHAnsi"/>
          <w:b/>
          <w:bCs/>
          <w:color w:val="C00000"/>
          <w:lang w:val="en"/>
        </w:rPr>
        <w:t>IBM, USA</w:t>
      </w:r>
    </w:p>
    <w:p w14:paraId="20FF6D59" w14:textId="77777777" w:rsidR="00734BA1" w:rsidRPr="0002342B" w:rsidRDefault="006E4910" w:rsidP="00791140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color w:val="002060"/>
          <w:lang w:val="en"/>
        </w:rPr>
      </w:pPr>
      <w:r>
        <w:rPr>
          <w:rFonts w:ascii="Verdana" w:hAnsi="Verdana" w:cstheme="minorHAnsi"/>
          <w:b/>
          <w:bCs/>
          <w:lang w:val="en"/>
        </w:rPr>
        <w:t>Jan</w:t>
      </w:r>
      <w:r w:rsidRPr="00B87908">
        <w:rPr>
          <w:rFonts w:ascii="Verdana" w:hAnsi="Verdana" w:cstheme="minorHAnsi"/>
          <w:b/>
          <w:bCs/>
          <w:lang w:val="en"/>
        </w:rPr>
        <w:t xml:space="preserve"> </w:t>
      </w:r>
      <w:r>
        <w:rPr>
          <w:rFonts w:ascii="Verdana" w:hAnsi="Verdana" w:cstheme="minorHAnsi"/>
          <w:b/>
          <w:bCs/>
          <w:lang w:val="en"/>
        </w:rPr>
        <w:t xml:space="preserve">2022 to </w:t>
      </w:r>
      <w:r w:rsidR="00791140">
        <w:rPr>
          <w:rFonts w:ascii="Verdana" w:hAnsi="Verdana" w:cstheme="minorHAnsi"/>
          <w:b/>
          <w:bCs/>
          <w:lang w:val="en"/>
        </w:rPr>
        <w:t>Feb 2022</w:t>
      </w:r>
      <w:r w:rsidR="00DF3442">
        <w:rPr>
          <w:rFonts w:ascii="Verdana" w:hAnsi="Verdana" w:cstheme="minorHAnsi"/>
          <w:b/>
          <w:bCs/>
          <w:lang w:val="en"/>
        </w:rPr>
        <w:t xml:space="preserve"> </w:t>
      </w:r>
      <w:r w:rsidR="00DF3442">
        <w:rPr>
          <w:rFonts w:ascii="Verdana" w:hAnsi="Verdana" w:cstheme="minorHAnsi"/>
          <w:sz w:val="20"/>
          <w:szCs w:val="20"/>
          <w:lang w:val="en"/>
        </w:rPr>
        <w:t>(</w:t>
      </w:r>
      <w:r w:rsidR="0045578A" w:rsidRPr="0002342B">
        <w:rPr>
          <w:rFonts w:ascii="Verdana" w:hAnsi="Verdana" w:cstheme="minorHAnsi"/>
          <w:b/>
          <w:bCs/>
          <w:color w:val="002060"/>
          <w:sz w:val="20"/>
          <w:szCs w:val="20"/>
          <w:lang w:val="en"/>
        </w:rPr>
        <w:t xml:space="preserve">Certificate in Enterprise </w:t>
      </w:r>
      <w:r w:rsidR="00DF3442" w:rsidRPr="0002342B">
        <w:rPr>
          <w:rFonts w:ascii="Verdana" w:hAnsi="Verdana" w:cstheme="minorHAnsi"/>
          <w:b/>
          <w:bCs/>
          <w:color w:val="002060"/>
          <w:sz w:val="20"/>
          <w:szCs w:val="20"/>
          <w:lang w:val="en"/>
        </w:rPr>
        <w:t>De</w:t>
      </w:r>
      <w:r w:rsidR="00734BA1" w:rsidRPr="0002342B">
        <w:rPr>
          <w:rFonts w:ascii="Verdana" w:hAnsi="Verdana" w:cstheme="minorHAnsi"/>
          <w:b/>
          <w:bCs/>
          <w:color w:val="002060"/>
          <w:sz w:val="20"/>
          <w:szCs w:val="20"/>
          <w:lang w:val="en"/>
        </w:rPr>
        <w:t xml:space="preserve">sign </w:t>
      </w:r>
      <w:r w:rsidR="00861EFA" w:rsidRPr="0002342B">
        <w:rPr>
          <w:rFonts w:ascii="Verdana" w:hAnsi="Verdana" w:cstheme="minorHAnsi"/>
          <w:b/>
          <w:bCs/>
          <w:color w:val="002060"/>
          <w:sz w:val="20"/>
          <w:szCs w:val="20"/>
          <w:lang w:val="en"/>
        </w:rPr>
        <w:t>thinking,</w:t>
      </w:r>
      <w:r w:rsidR="00734BA1" w:rsidRPr="0002342B">
        <w:rPr>
          <w:rFonts w:ascii="Verdana" w:hAnsi="Verdana" w:cstheme="minorHAnsi"/>
          <w:b/>
          <w:bCs/>
          <w:color w:val="002060"/>
          <w:sz w:val="20"/>
          <w:szCs w:val="20"/>
          <w:lang w:val="en"/>
        </w:rPr>
        <w:t xml:space="preserve"> </w:t>
      </w:r>
      <w:proofErr w:type="gramStart"/>
      <w:r w:rsidR="00734BA1" w:rsidRPr="0002342B">
        <w:rPr>
          <w:rFonts w:ascii="Verdana" w:hAnsi="Verdana" w:cstheme="minorHAnsi"/>
          <w:b/>
          <w:bCs/>
          <w:color w:val="002060"/>
          <w:sz w:val="20"/>
          <w:szCs w:val="20"/>
          <w:lang w:val="en"/>
        </w:rPr>
        <w:t>Agile</w:t>
      </w:r>
      <w:proofErr w:type="gramEnd"/>
      <w:r w:rsidR="00734BA1" w:rsidRPr="0002342B">
        <w:rPr>
          <w:rFonts w:ascii="Verdana" w:hAnsi="Verdana" w:cstheme="minorHAnsi"/>
          <w:b/>
          <w:bCs/>
          <w:color w:val="002060"/>
          <w:sz w:val="20"/>
          <w:szCs w:val="20"/>
          <w:lang w:val="en"/>
        </w:rPr>
        <w:t xml:space="preserve"> </w:t>
      </w:r>
      <w:r w:rsidR="00D1097C" w:rsidRPr="0002342B">
        <w:rPr>
          <w:rFonts w:ascii="Verdana" w:hAnsi="Verdana" w:cstheme="minorHAnsi"/>
          <w:b/>
          <w:bCs/>
          <w:color w:val="002060"/>
          <w:sz w:val="20"/>
          <w:szCs w:val="20"/>
          <w:lang w:val="en"/>
        </w:rPr>
        <w:t>principles,</w:t>
      </w:r>
      <w:r w:rsidR="00734BA1" w:rsidRPr="0002342B">
        <w:rPr>
          <w:rFonts w:ascii="Verdana" w:hAnsi="Verdana" w:cstheme="minorHAnsi"/>
          <w:b/>
          <w:bCs/>
          <w:color w:val="002060"/>
          <w:sz w:val="20"/>
          <w:szCs w:val="20"/>
          <w:lang w:val="en"/>
        </w:rPr>
        <w:t xml:space="preserve"> Professional skills</w:t>
      </w:r>
      <w:r w:rsidR="00C12FFC" w:rsidRPr="0002342B">
        <w:rPr>
          <w:rFonts w:ascii="Verdana" w:hAnsi="Verdana" w:cstheme="minorHAnsi"/>
          <w:b/>
          <w:bCs/>
          <w:color w:val="002060"/>
          <w:sz w:val="20"/>
          <w:szCs w:val="20"/>
          <w:lang w:val="en"/>
        </w:rPr>
        <w:t>, Python and Java</w:t>
      </w:r>
      <w:r w:rsidR="001D7BE4" w:rsidRPr="0002342B">
        <w:rPr>
          <w:rFonts w:ascii="Verdana" w:hAnsi="Verdana" w:cstheme="minorHAnsi"/>
          <w:color w:val="002060"/>
          <w:sz w:val="20"/>
          <w:szCs w:val="20"/>
          <w:lang w:val="en"/>
        </w:rPr>
        <w:t>)</w:t>
      </w:r>
    </w:p>
    <w:p w14:paraId="0212A895" w14:textId="77777777" w:rsidR="006E4910" w:rsidRDefault="006E4910" w:rsidP="00303648">
      <w:pPr>
        <w:spacing w:after="0"/>
        <w:rPr>
          <w:rFonts w:ascii="Verdana" w:hAnsi="Verdana" w:cstheme="minorHAnsi"/>
          <w:b/>
          <w:bCs/>
          <w:sz w:val="24"/>
          <w:szCs w:val="24"/>
          <w:lang w:val="en"/>
        </w:rPr>
      </w:pPr>
    </w:p>
    <w:p w14:paraId="20DA06EA" w14:textId="77777777" w:rsidR="00276180" w:rsidRPr="00B87908" w:rsidRDefault="00326A8C" w:rsidP="009B110E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color w:val="C00000"/>
          <w:lang w:val="en"/>
        </w:rPr>
      </w:pPr>
      <w:r w:rsidRPr="00B87908">
        <w:rPr>
          <w:rFonts w:ascii="Verdana" w:hAnsi="Verdana" w:cstheme="minorHAnsi"/>
          <w:b/>
          <w:bCs/>
          <w:lang w:val="en"/>
        </w:rPr>
        <w:t>UX Designer</w:t>
      </w:r>
      <w:r w:rsidR="006A2483">
        <w:rPr>
          <w:rFonts w:ascii="Verdana" w:hAnsi="Verdana" w:cstheme="minorHAnsi"/>
          <w:b/>
          <w:bCs/>
          <w:lang w:val="en"/>
        </w:rPr>
        <w:t>/Researcher</w:t>
      </w:r>
      <w:r w:rsidRPr="00B87908">
        <w:rPr>
          <w:rFonts w:ascii="Verdana" w:hAnsi="Verdana" w:cstheme="minorHAnsi"/>
          <w:b/>
          <w:bCs/>
          <w:lang w:val="en"/>
        </w:rPr>
        <w:t xml:space="preserve">: </w:t>
      </w:r>
      <w:r w:rsidRPr="00B87908">
        <w:rPr>
          <w:rFonts w:ascii="Verdana" w:hAnsi="Verdana" w:cstheme="minorHAnsi"/>
          <w:b/>
          <w:bCs/>
          <w:color w:val="C00000"/>
          <w:lang w:val="en"/>
        </w:rPr>
        <w:t>Clothing business</w:t>
      </w:r>
      <w:r w:rsidR="00276180" w:rsidRPr="00B87908">
        <w:rPr>
          <w:rFonts w:ascii="Verdana" w:hAnsi="Verdana" w:cstheme="minorHAnsi"/>
          <w:b/>
          <w:bCs/>
          <w:color w:val="C00000"/>
          <w:lang w:val="en"/>
        </w:rPr>
        <w:t xml:space="preserve"> (Online ecommerce</w:t>
      </w:r>
      <w:r w:rsidR="00140AA5" w:rsidRPr="00B87908">
        <w:rPr>
          <w:rFonts w:ascii="Verdana" w:hAnsi="Verdana" w:cstheme="minorHAnsi"/>
          <w:b/>
          <w:bCs/>
          <w:color w:val="C00000"/>
          <w:lang w:val="en"/>
        </w:rPr>
        <w:t xml:space="preserve"> business</w:t>
      </w:r>
      <w:r w:rsidR="003236FC" w:rsidRPr="00B87908">
        <w:rPr>
          <w:rFonts w:ascii="Verdana" w:hAnsi="Verdana" w:cstheme="minorHAnsi"/>
          <w:b/>
          <w:bCs/>
          <w:color w:val="C00000"/>
          <w:lang w:val="en"/>
        </w:rPr>
        <w:t>)</w:t>
      </w:r>
      <w:r w:rsidR="00FC241E" w:rsidRPr="00B87908">
        <w:rPr>
          <w:rFonts w:ascii="Verdana" w:hAnsi="Verdana" w:cstheme="minorHAnsi"/>
          <w:b/>
          <w:bCs/>
          <w:color w:val="C00000"/>
          <w:lang w:val="en"/>
        </w:rPr>
        <w:t xml:space="preserve"> </w:t>
      </w:r>
    </w:p>
    <w:p w14:paraId="67480DFC" w14:textId="77777777" w:rsidR="00303648" w:rsidRPr="00B87908" w:rsidRDefault="00FC241E" w:rsidP="009B110E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  <w:r w:rsidRPr="00B87908">
        <w:rPr>
          <w:rFonts w:ascii="Verdana" w:hAnsi="Verdana" w:cstheme="minorHAnsi"/>
          <w:b/>
          <w:bCs/>
          <w:color w:val="C00000"/>
          <w:lang w:val="en"/>
        </w:rPr>
        <w:lastRenderedPageBreak/>
        <w:t>(</w:t>
      </w:r>
      <w:proofErr w:type="spellStart"/>
      <w:r w:rsidR="00F95F52" w:rsidRPr="00B87908">
        <w:rPr>
          <w:rFonts w:ascii="Verdana" w:hAnsi="Verdana" w:cstheme="minorHAnsi"/>
          <w:b/>
          <w:bCs/>
          <w:color w:val="C00000"/>
          <w:lang w:val="en"/>
        </w:rPr>
        <w:t>P</w:t>
      </w:r>
      <w:r w:rsidRPr="00B87908">
        <w:rPr>
          <w:rFonts w:ascii="Verdana" w:hAnsi="Verdana" w:cstheme="minorHAnsi"/>
          <w:b/>
          <w:bCs/>
          <w:color w:val="C00000"/>
          <w:lang w:val="en"/>
        </w:rPr>
        <w:t>areeZ</w:t>
      </w:r>
      <w:proofErr w:type="spellEnd"/>
      <w:r w:rsidRPr="00B87908">
        <w:rPr>
          <w:rFonts w:ascii="Verdana" w:hAnsi="Verdana" w:cstheme="minorHAnsi"/>
          <w:b/>
          <w:bCs/>
          <w:color w:val="C00000"/>
          <w:lang w:val="en"/>
        </w:rPr>
        <w:t xml:space="preserve"> Collections)</w:t>
      </w:r>
      <w:r w:rsidR="00A51DF7" w:rsidRPr="00B87908">
        <w:rPr>
          <w:rFonts w:ascii="Verdana" w:hAnsi="Verdana" w:cstheme="minorHAnsi"/>
          <w:b/>
          <w:bCs/>
          <w:color w:val="C00000"/>
          <w:lang w:val="en"/>
        </w:rPr>
        <w:t xml:space="preserve">: </w:t>
      </w:r>
      <w:r w:rsidR="009B110E" w:rsidRPr="00B87908">
        <w:rPr>
          <w:rFonts w:ascii="Verdana" w:hAnsi="Verdana" w:cstheme="minorHAnsi"/>
          <w:b/>
          <w:bCs/>
          <w:lang w:val="en"/>
        </w:rPr>
        <w:t xml:space="preserve">Dec </w:t>
      </w:r>
      <w:r w:rsidR="007C2481">
        <w:rPr>
          <w:rFonts w:ascii="Verdana" w:hAnsi="Verdana" w:cstheme="minorHAnsi"/>
          <w:b/>
          <w:bCs/>
          <w:lang w:val="en"/>
        </w:rPr>
        <w:t>2021 to Jan2022</w:t>
      </w:r>
    </w:p>
    <w:p w14:paraId="524D5842" w14:textId="77777777" w:rsidR="00DF3D88" w:rsidRPr="009E1D45" w:rsidRDefault="00DF3D88" w:rsidP="00303648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sz w:val="20"/>
          <w:szCs w:val="20"/>
          <w:lang w:val="en"/>
        </w:rPr>
      </w:pPr>
    </w:p>
    <w:p w14:paraId="7C3FC266" w14:textId="77777777" w:rsidR="00303648" w:rsidRDefault="00DF3D88" w:rsidP="009E1D45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sz w:val="20"/>
          <w:szCs w:val="20"/>
          <w:lang w:val="en"/>
        </w:rPr>
      </w:pPr>
      <w:r>
        <w:rPr>
          <w:rStyle w:val="Hyperlink"/>
          <w:rFonts w:ascii="Verdana" w:hAnsi="Verdana" w:cstheme="minorHAnsi"/>
          <w:sz w:val="20"/>
          <w:szCs w:val="20"/>
          <w:u w:val="none"/>
          <w:lang w:val="en"/>
        </w:rPr>
        <w:t xml:space="preserve">          </w:t>
      </w:r>
      <w:r w:rsidR="009E1D45" w:rsidRPr="009E1D45">
        <w:rPr>
          <w:rFonts w:ascii="Verdana" w:hAnsi="Verdana" w:cstheme="minorHAnsi"/>
          <w:b/>
          <w:bCs/>
          <w:sz w:val="20"/>
          <w:szCs w:val="20"/>
          <w:lang w:val="en"/>
        </w:rPr>
        <w:t>My role and responsibilities:</w:t>
      </w:r>
    </w:p>
    <w:p w14:paraId="3511CEDF" w14:textId="77777777" w:rsidR="00B67DF0" w:rsidRPr="005058A2" w:rsidRDefault="00B67DF0" w:rsidP="00E933F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theme="minorHAnsi"/>
          <w:color w:val="0000FF"/>
          <w:sz w:val="20"/>
          <w:szCs w:val="20"/>
          <w:u w:val="single"/>
          <w:lang w:val="en"/>
        </w:rPr>
      </w:pPr>
      <w:r w:rsidRPr="00E933FB">
        <w:rPr>
          <w:rFonts w:ascii="Verdana" w:hAnsi="Verdana" w:cstheme="minorHAnsi"/>
          <w:sz w:val="20"/>
          <w:szCs w:val="20"/>
          <w:lang w:val="en"/>
        </w:rPr>
        <w:t>Streamline simplified checkout process, product selection and making the clothing experience simpler for end customer</w:t>
      </w:r>
      <w:r w:rsidR="00E9376D">
        <w:rPr>
          <w:rFonts w:ascii="Verdana" w:hAnsi="Verdana" w:cstheme="minorHAnsi"/>
          <w:sz w:val="20"/>
          <w:szCs w:val="20"/>
          <w:lang w:val="en"/>
        </w:rPr>
        <w:t>s</w:t>
      </w:r>
      <w:r w:rsidRPr="00E933FB">
        <w:rPr>
          <w:rFonts w:ascii="Verdana" w:hAnsi="Verdana" w:cstheme="minorHAnsi"/>
          <w:sz w:val="20"/>
          <w:szCs w:val="20"/>
          <w:lang w:val="en"/>
        </w:rPr>
        <w:t xml:space="preserve"> with visual </w:t>
      </w:r>
      <w:r w:rsidR="00260F4E">
        <w:rPr>
          <w:rFonts w:ascii="Verdana" w:hAnsi="Verdana" w:cstheme="minorHAnsi"/>
          <w:sz w:val="20"/>
          <w:szCs w:val="20"/>
          <w:lang w:val="en"/>
        </w:rPr>
        <w:t>guidance selection of product</w:t>
      </w:r>
    </w:p>
    <w:p w14:paraId="0739C64C" w14:textId="77777777" w:rsidR="00B54FB3" w:rsidRPr="00B54FB3" w:rsidRDefault="005058A2" w:rsidP="00B54FB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theme="minorHAnsi"/>
          <w:color w:val="000000" w:themeColor="text1"/>
          <w:sz w:val="20"/>
          <w:szCs w:val="20"/>
          <w:u w:val="single"/>
          <w:lang w:val="en"/>
        </w:rPr>
      </w:pPr>
      <w:r w:rsidRPr="00B54FB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User experience design, </w:t>
      </w:r>
      <w:r w:rsidRPr="00B54FB3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>user-centered design</w:t>
      </w:r>
      <w:r w:rsidRPr="00B54FB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user research and requirements gathering, translation of UX </w:t>
      </w:r>
      <w:r w:rsidR="000B6042" w:rsidRPr="00B54FB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insights/strategies into </w:t>
      </w:r>
      <w:r w:rsidRPr="00B54FB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design layouts and systems, </w:t>
      </w:r>
      <w:r w:rsidR="000B6042" w:rsidRPr="00B54FB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and </w:t>
      </w:r>
      <w:r w:rsidRPr="00B54FB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user interface design</w:t>
      </w:r>
      <w:r w:rsidR="00B54FB3" w:rsidRPr="00B54FB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B54FB3" w:rsidRPr="00B54FB3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Made brochures, flyers, and logo</w:t>
      </w:r>
    </w:p>
    <w:p w14:paraId="5AD4727D" w14:textId="77777777" w:rsidR="00CA4649" w:rsidRPr="00CA4649" w:rsidRDefault="00CA4649" w:rsidP="00CA464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ascii="Verdana" w:hAnsi="Verdana" w:cstheme="minorHAnsi"/>
          <w:sz w:val="20"/>
          <w:szCs w:val="20"/>
          <w:lang w:val="en"/>
        </w:rPr>
      </w:pPr>
      <w:r w:rsidRPr="00B54FB3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Proposing visual concept ideas for clients projects and completed all work in </w:t>
      </w:r>
      <w:proofErr w:type="spellStart"/>
      <w:r w:rsidRPr="00B54FB3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Figma</w:t>
      </w:r>
      <w:proofErr w:type="spellEnd"/>
      <w:r w:rsidRPr="00B54FB3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, Adobe </w:t>
      </w:r>
      <w:r w:rsidR="009F513E" w:rsidRPr="00B54FB3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Creative clouds, </w:t>
      </w:r>
      <w:r w:rsidRPr="00B54FB3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Creative</w:t>
      </w:r>
      <w:r w:rsidRPr="00CA4649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 Suite, and XD</w:t>
      </w:r>
    </w:p>
    <w:p w14:paraId="2338FF1A" w14:textId="5C48A952" w:rsidR="00303648" w:rsidRDefault="00C9458B" w:rsidP="00E933F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20"/>
          <w:szCs w:val="20"/>
          <w:lang w:val="en"/>
        </w:rPr>
      </w:pPr>
      <w:r>
        <w:rPr>
          <w:rFonts w:ascii="Verdana" w:hAnsi="Verdana" w:cstheme="minorHAnsi"/>
          <w:sz w:val="20"/>
          <w:szCs w:val="20"/>
          <w:lang w:val="en"/>
        </w:rPr>
        <w:t xml:space="preserve">Conducted moderated </w:t>
      </w:r>
      <w:r w:rsidR="009E1D45" w:rsidRPr="009E1D45">
        <w:rPr>
          <w:rFonts w:ascii="Verdana" w:hAnsi="Verdana" w:cstheme="minorHAnsi"/>
          <w:sz w:val="20"/>
          <w:szCs w:val="20"/>
          <w:lang w:val="en"/>
        </w:rPr>
        <w:t>interviews, research, c</w:t>
      </w:r>
      <w:r w:rsidR="00303648" w:rsidRPr="009E1D45">
        <w:rPr>
          <w:rFonts w:ascii="Verdana" w:hAnsi="Verdana" w:cstheme="minorHAnsi"/>
          <w:sz w:val="20"/>
          <w:szCs w:val="20"/>
          <w:lang w:val="en"/>
        </w:rPr>
        <w:t xml:space="preserve">reate pain points, persona, </w:t>
      </w:r>
      <w:r w:rsidR="00575A60">
        <w:rPr>
          <w:rFonts w:ascii="Verdana" w:hAnsi="Verdana" w:cstheme="minorHAnsi"/>
          <w:sz w:val="20"/>
          <w:szCs w:val="20"/>
          <w:lang w:val="en"/>
        </w:rPr>
        <w:t xml:space="preserve">white board sessions, </w:t>
      </w:r>
      <w:r w:rsidR="00303648" w:rsidRPr="009E1D45">
        <w:rPr>
          <w:rFonts w:ascii="Verdana" w:hAnsi="Verdana" w:cstheme="minorHAnsi"/>
          <w:sz w:val="20"/>
          <w:szCs w:val="20"/>
          <w:lang w:val="en"/>
        </w:rPr>
        <w:t xml:space="preserve">user journey, mockups, Sketches, wireframes, </w:t>
      </w:r>
      <w:r w:rsidR="00C475E6">
        <w:rPr>
          <w:rFonts w:ascii="Verdana" w:hAnsi="Verdana" w:cstheme="minorHAnsi"/>
          <w:sz w:val="20"/>
          <w:szCs w:val="20"/>
          <w:lang w:val="en"/>
        </w:rPr>
        <w:t xml:space="preserve">prototype, </w:t>
      </w:r>
      <w:r w:rsidR="00303648" w:rsidRPr="009E1D45">
        <w:rPr>
          <w:rFonts w:ascii="Verdana" w:hAnsi="Verdana" w:cstheme="minorHAnsi"/>
          <w:sz w:val="20"/>
          <w:szCs w:val="20"/>
          <w:lang w:val="en"/>
        </w:rPr>
        <w:t xml:space="preserve">user flows, and flow charts. Starting from empathizing, defining, ideating, building wireframes and low-fidelity prototypes, storyboards, user flows, process flows, and </w:t>
      </w:r>
      <w:r w:rsidR="009E1D45" w:rsidRPr="009E1D45">
        <w:rPr>
          <w:rFonts w:ascii="Verdana" w:hAnsi="Verdana" w:cstheme="minorHAnsi"/>
          <w:sz w:val="20"/>
          <w:szCs w:val="20"/>
          <w:lang w:val="en"/>
        </w:rPr>
        <w:t>moderated and un</w:t>
      </w:r>
      <w:r w:rsidR="00ED441B">
        <w:rPr>
          <w:rFonts w:ascii="Verdana" w:hAnsi="Verdana" w:cstheme="minorHAnsi"/>
          <w:sz w:val="20"/>
          <w:szCs w:val="20"/>
          <w:lang w:val="en"/>
        </w:rPr>
        <w:t xml:space="preserve"> </w:t>
      </w:r>
      <w:r w:rsidR="009E1D45" w:rsidRPr="009E1D45">
        <w:rPr>
          <w:rFonts w:ascii="Verdana" w:hAnsi="Verdana" w:cstheme="minorHAnsi"/>
          <w:sz w:val="20"/>
          <w:szCs w:val="20"/>
          <w:lang w:val="en"/>
        </w:rPr>
        <w:t xml:space="preserve">moderated usability testing. </w:t>
      </w:r>
    </w:p>
    <w:p w14:paraId="5C9F4C2E" w14:textId="77777777" w:rsidR="003102D7" w:rsidRDefault="005840F6" w:rsidP="005840F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20"/>
          <w:szCs w:val="20"/>
          <w:lang w:val="en"/>
        </w:rPr>
      </w:pPr>
      <w:r>
        <w:rPr>
          <w:rFonts w:ascii="Verdana" w:hAnsi="Verdana" w:cstheme="minorHAnsi"/>
          <w:sz w:val="20"/>
          <w:szCs w:val="20"/>
          <w:lang w:val="en"/>
        </w:rPr>
        <w:t>Collaborate w</w:t>
      </w:r>
      <w:r w:rsidR="003102D7">
        <w:rPr>
          <w:rFonts w:ascii="Verdana" w:hAnsi="Verdana" w:cstheme="minorHAnsi"/>
          <w:sz w:val="20"/>
          <w:szCs w:val="20"/>
          <w:lang w:val="en"/>
        </w:rPr>
        <w:t xml:space="preserve">orked closely with the </w:t>
      </w:r>
      <w:r>
        <w:rPr>
          <w:rFonts w:ascii="Verdana" w:hAnsi="Verdana" w:cstheme="minorHAnsi"/>
          <w:sz w:val="20"/>
          <w:szCs w:val="20"/>
          <w:lang w:val="en"/>
        </w:rPr>
        <w:t>client, developer, and product manager</w:t>
      </w:r>
    </w:p>
    <w:p w14:paraId="663A6257" w14:textId="77777777" w:rsidR="0098487A" w:rsidRDefault="0098487A" w:rsidP="005840F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20"/>
          <w:szCs w:val="20"/>
          <w:lang w:val="en"/>
        </w:rPr>
      </w:pPr>
      <w:r>
        <w:rPr>
          <w:rFonts w:ascii="Verdana" w:hAnsi="Verdana" w:cstheme="minorHAnsi"/>
          <w:sz w:val="20"/>
          <w:szCs w:val="20"/>
          <w:lang w:val="en"/>
        </w:rPr>
        <w:t>Worked with design system</w:t>
      </w:r>
    </w:p>
    <w:p w14:paraId="68DB9771" w14:textId="77777777" w:rsidR="007952BE" w:rsidRPr="009E1D45" w:rsidRDefault="007952BE" w:rsidP="007952BE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20"/>
          <w:szCs w:val="20"/>
          <w:lang w:val="en"/>
        </w:rPr>
      </w:pPr>
    </w:p>
    <w:p w14:paraId="4B4DC336" w14:textId="77777777" w:rsidR="00EE373C" w:rsidRPr="00B87908" w:rsidRDefault="00EE373C" w:rsidP="00EE373C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color w:val="C00000"/>
          <w:lang w:val="en"/>
        </w:rPr>
      </w:pPr>
      <w:r w:rsidRPr="00B87908">
        <w:rPr>
          <w:rFonts w:ascii="Verdana" w:hAnsi="Verdana" w:cstheme="minorHAnsi"/>
          <w:b/>
          <w:bCs/>
          <w:lang w:val="en"/>
        </w:rPr>
        <w:t>UX Designer</w:t>
      </w:r>
      <w:r w:rsidR="004F45E4">
        <w:rPr>
          <w:rFonts w:ascii="Verdana" w:hAnsi="Verdana" w:cstheme="minorHAnsi"/>
          <w:b/>
          <w:bCs/>
          <w:lang w:val="en"/>
        </w:rPr>
        <w:t>/researcher</w:t>
      </w:r>
      <w:r w:rsidRPr="00B87908">
        <w:rPr>
          <w:rFonts w:ascii="Verdana" w:hAnsi="Verdana" w:cstheme="minorHAnsi"/>
          <w:b/>
          <w:bCs/>
          <w:lang w:val="en"/>
        </w:rPr>
        <w:t xml:space="preserve">: </w:t>
      </w:r>
      <w:r w:rsidRPr="00B87908">
        <w:rPr>
          <w:rFonts w:ascii="Verdana" w:hAnsi="Verdana" w:cstheme="minorHAnsi"/>
          <w:b/>
          <w:bCs/>
          <w:color w:val="C00000"/>
          <w:lang w:val="en"/>
        </w:rPr>
        <w:t>Clinical Psychologist (Online business)</w:t>
      </w:r>
    </w:p>
    <w:p w14:paraId="0146BD72" w14:textId="77777777" w:rsidR="00EE373C" w:rsidRPr="00B87908" w:rsidRDefault="00EE373C" w:rsidP="00EE373C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  <w:r w:rsidRPr="00B87908">
        <w:rPr>
          <w:rFonts w:ascii="Verdana" w:hAnsi="Verdana" w:cstheme="minorHAnsi"/>
          <w:b/>
          <w:bCs/>
          <w:color w:val="C00000"/>
          <w:lang w:val="en"/>
        </w:rPr>
        <w:t>(U</w:t>
      </w:r>
      <w:r w:rsidR="00085A24" w:rsidRPr="00B87908">
        <w:rPr>
          <w:rFonts w:ascii="Verdana" w:hAnsi="Verdana" w:cstheme="minorHAnsi"/>
          <w:b/>
          <w:bCs/>
          <w:color w:val="C00000"/>
          <w:lang w:val="en"/>
        </w:rPr>
        <w:t>nknot</w:t>
      </w:r>
      <w:r w:rsidRPr="00B87908">
        <w:rPr>
          <w:rFonts w:ascii="Verdana" w:hAnsi="Verdana" w:cstheme="minorHAnsi"/>
          <w:b/>
          <w:bCs/>
          <w:color w:val="C00000"/>
          <w:lang w:val="en"/>
        </w:rPr>
        <w:t xml:space="preserve"> Yourself): </w:t>
      </w:r>
      <w:r w:rsidR="009B110E" w:rsidRPr="00B87908">
        <w:rPr>
          <w:rFonts w:ascii="Verdana" w:hAnsi="Verdana" w:cstheme="minorHAnsi"/>
          <w:b/>
          <w:bCs/>
          <w:lang w:val="en"/>
        </w:rPr>
        <w:t>Oct 2021 to Nov 2021</w:t>
      </w:r>
    </w:p>
    <w:p w14:paraId="11DE7531" w14:textId="77777777" w:rsidR="00EE373C" w:rsidRPr="009E1D45" w:rsidRDefault="00EE373C" w:rsidP="00EE373C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sz w:val="20"/>
          <w:szCs w:val="20"/>
          <w:lang w:val="en"/>
        </w:rPr>
      </w:pPr>
    </w:p>
    <w:p w14:paraId="1E4283D0" w14:textId="77777777" w:rsidR="00EE373C" w:rsidRDefault="00EE373C" w:rsidP="00EE373C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sz w:val="20"/>
          <w:szCs w:val="20"/>
          <w:lang w:val="en"/>
        </w:rPr>
      </w:pPr>
      <w:r>
        <w:rPr>
          <w:rStyle w:val="Hyperlink"/>
          <w:rFonts w:ascii="Verdana" w:hAnsi="Verdana" w:cstheme="minorHAnsi"/>
          <w:sz w:val="20"/>
          <w:szCs w:val="20"/>
          <w:u w:val="none"/>
          <w:lang w:val="en"/>
        </w:rPr>
        <w:t xml:space="preserve">          </w:t>
      </w:r>
      <w:r w:rsidRPr="009E1D45">
        <w:rPr>
          <w:rFonts w:ascii="Verdana" w:hAnsi="Verdana" w:cstheme="minorHAnsi"/>
          <w:b/>
          <w:bCs/>
          <w:sz w:val="20"/>
          <w:szCs w:val="20"/>
          <w:lang w:val="en"/>
        </w:rPr>
        <w:t>My role and responsibilities:</w:t>
      </w:r>
    </w:p>
    <w:p w14:paraId="78C78B94" w14:textId="77777777" w:rsidR="00A324E7" w:rsidRPr="00A324E7" w:rsidRDefault="00A324E7" w:rsidP="00A324E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theme="minorHAnsi"/>
          <w:color w:val="0000FF"/>
          <w:sz w:val="20"/>
          <w:szCs w:val="20"/>
          <w:u w:val="single"/>
          <w:lang w:val="en"/>
        </w:rPr>
      </w:pPr>
      <w:r>
        <w:rPr>
          <w:rFonts w:ascii="Verdana" w:hAnsi="Verdana"/>
          <w:sz w:val="20"/>
          <w:szCs w:val="20"/>
        </w:rPr>
        <w:t xml:space="preserve">Wrote motivational sentences, created session, payment method, booking, story and services for </w:t>
      </w:r>
      <w:r w:rsidR="00E9376D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psychologist.</w:t>
      </w:r>
    </w:p>
    <w:p w14:paraId="1A429A20" w14:textId="77777777" w:rsidR="00EE373C" w:rsidRPr="00AF529F" w:rsidRDefault="007557CD" w:rsidP="00AF529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theme="minorHAnsi"/>
          <w:sz w:val="20"/>
          <w:szCs w:val="20"/>
          <w:u w:val="single"/>
          <w:lang w:val="en"/>
        </w:rPr>
      </w:pPr>
      <w:r w:rsidRPr="007557CD">
        <w:rPr>
          <w:rFonts w:ascii="Verdana" w:hAnsi="Verdana"/>
          <w:sz w:val="20"/>
          <w:szCs w:val="20"/>
        </w:rPr>
        <w:t xml:space="preserve">User experience, </w:t>
      </w:r>
      <w:r w:rsidRPr="00F45889">
        <w:rPr>
          <w:rFonts w:ascii="Verdana" w:hAnsi="Verdana" w:cs="Calibri"/>
          <w:sz w:val="20"/>
          <w:szCs w:val="20"/>
          <w:shd w:val="clear" w:color="auto" w:fill="FFFFFF"/>
        </w:rPr>
        <w:t>building interaction models, UI patterns and defining task flows. Problem-solving, with ability to generate ideas and solutions</w:t>
      </w:r>
      <w:r w:rsidR="00F45889" w:rsidRPr="00AF529F">
        <w:rPr>
          <w:rFonts w:ascii="Verdana" w:hAnsi="Verdana" w:cs="Calibri"/>
          <w:sz w:val="20"/>
          <w:szCs w:val="20"/>
          <w:shd w:val="clear" w:color="auto" w:fill="FFFFFF"/>
        </w:rPr>
        <w:t xml:space="preserve">. </w:t>
      </w:r>
      <w:r w:rsidR="00AF529F" w:rsidRPr="00AF529F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Applied best practices to common design problems</w:t>
      </w:r>
    </w:p>
    <w:p w14:paraId="081F8855" w14:textId="77777777" w:rsidR="00EE373C" w:rsidRPr="00D60D5F" w:rsidRDefault="00A324E7" w:rsidP="00A324E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theme="minorHAnsi"/>
          <w:color w:val="0000FF"/>
          <w:sz w:val="20"/>
          <w:szCs w:val="20"/>
          <w:u w:val="single"/>
          <w:lang w:val="en"/>
        </w:rPr>
      </w:pPr>
      <w:r w:rsidRPr="00A324E7">
        <w:rPr>
          <w:rFonts w:ascii="Verdana" w:hAnsi="Verdana"/>
          <w:sz w:val="20"/>
          <w:szCs w:val="20"/>
        </w:rPr>
        <w:t xml:space="preserve">Conducted research into </w:t>
      </w:r>
      <w:r>
        <w:rPr>
          <w:rFonts w:ascii="Verdana" w:hAnsi="Verdana"/>
          <w:sz w:val="20"/>
          <w:szCs w:val="20"/>
        </w:rPr>
        <w:t xml:space="preserve">pain points, </w:t>
      </w:r>
      <w:r w:rsidR="00EE373C" w:rsidRPr="00A324E7">
        <w:rPr>
          <w:rFonts w:ascii="Verdana" w:hAnsi="Verdana" w:cstheme="minorHAnsi"/>
          <w:sz w:val="20"/>
          <w:szCs w:val="20"/>
          <w:lang w:val="en"/>
        </w:rPr>
        <w:t>create pain points, persona, user journey, mockups, Sketches, wireframes, prototype, user flows, and flow charts. Starting from empathizing, defining, ideating, building wireframes and low-fidelity prototypes, storyboards, user flows, process flows, and mo</w:t>
      </w:r>
      <w:r w:rsidR="00E9376D">
        <w:rPr>
          <w:rFonts w:ascii="Verdana" w:hAnsi="Verdana" w:cstheme="minorHAnsi"/>
          <w:sz w:val="20"/>
          <w:szCs w:val="20"/>
          <w:lang w:val="en"/>
        </w:rPr>
        <w:t>derated and un</w:t>
      </w:r>
      <w:r w:rsidR="00ED441B">
        <w:rPr>
          <w:rFonts w:ascii="Verdana" w:hAnsi="Verdana" w:cstheme="minorHAnsi"/>
          <w:sz w:val="20"/>
          <w:szCs w:val="20"/>
          <w:lang w:val="en"/>
        </w:rPr>
        <w:t xml:space="preserve"> </w:t>
      </w:r>
      <w:r w:rsidR="00EE373C" w:rsidRPr="00A324E7">
        <w:rPr>
          <w:rFonts w:ascii="Verdana" w:hAnsi="Verdana" w:cstheme="minorHAnsi"/>
          <w:sz w:val="20"/>
          <w:szCs w:val="20"/>
          <w:lang w:val="en"/>
        </w:rPr>
        <w:t xml:space="preserve">moderated usability testing. </w:t>
      </w:r>
    </w:p>
    <w:p w14:paraId="3CBDDC07" w14:textId="77777777" w:rsidR="00D60D5F" w:rsidRPr="00CF6172" w:rsidRDefault="00D60D5F" w:rsidP="00D60D5F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color w:val="0000FF"/>
          <w:sz w:val="20"/>
          <w:szCs w:val="20"/>
          <w:u w:val="single"/>
          <w:lang w:val="en"/>
        </w:rPr>
      </w:pPr>
    </w:p>
    <w:p w14:paraId="5AAEC664" w14:textId="77777777" w:rsidR="00A324E7" w:rsidRPr="00F1547E" w:rsidRDefault="00A324E7" w:rsidP="00A324E7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color w:val="C00000"/>
          <w:lang w:val="en"/>
        </w:rPr>
      </w:pPr>
      <w:r w:rsidRPr="00F1547E">
        <w:rPr>
          <w:rFonts w:ascii="Verdana" w:hAnsi="Verdana" w:cstheme="minorHAnsi"/>
          <w:b/>
          <w:bCs/>
          <w:lang w:val="en"/>
        </w:rPr>
        <w:t xml:space="preserve">UX Designer: </w:t>
      </w:r>
      <w:r w:rsidRPr="00F1547E">
        <w:rPr>
          <w:rFonts w:ascii="Verdana" w:hAnsi="Verdana" w:cstheme="minorHAnsi"/>
          <w:b/>
          <w:bCs/>
          <w:color w:val="C00000"/>
          <w:lang w:val="en"/>
        </w:rPr>
        <w:t>Google student project</w:t>
      </w:r>
      <w:r w:rsidR="007F4BF7">
        <w:rPr>
          <w:rFonts w:ascii="Verdana" w:hAnsi="Verdana" w:cstheme="minorHAnsi"/>
          <w:b/>
          <w:bCs/>
          <w:color w:val="C00000"/>
          <w:lang w:val="en"/>
        </w:rPr>
        <w:t>, USA</w:t>
      </w:r>
    </w:p>
    <w:p w14:paraId="7DFDDFF6" w14:textId="77777777" w:rsidR="00A324E7" w:rsidRPr="00F1547E" w:rsidRDefault="00A324E7" w:rsidP="00A324E7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  <w:r w:rsidRPr="00F1547E">
        <w:rPr>
          <w:rFonts w:ascii="Verdana" w:hAnsi="Verdana" w:cstheme="minorHAnsi"/>
          <w:b/>
          <w:bCs/>
          <w:color w:val="C00000"/>
          <w:lang w:val="en"/>
        </w:rPr>
        <w:t xml:space="preserve">(Pet adoption.com </w:t>
      </w:r>
      <w:r w:rsidR="00C23403" w:rsidRPr="00F1547E">
        <w:rPr>
          <w:rFonts w:ascii="Verdana" w:hAnsi="Verdana" w:cstheme="minorHAnsi"/>
          <w:b/>
          <w:bCs/>
          <w:color w:val="C00000"/>
          <w:lang w:val="en"/>
        </w:rPr>
        <w:t>&amp; Coffee shop app</w:t>
      </w:r>
      <w:r w:rsidRPr="00F1547E">
        <w:rPr>
          <w:rFonts w:ascii="Verdana" w:hAnsi="Verdana" w:cstheme="minorHAnsi"/>
          <w:b/>
          <w:bCs/>
          <w:color w:val="C00000"/>
          <w:lang w:val="en"/>
        </w:rPr>
        <w:t xml:space="preserve">): </w:t>
      </w:r>
      <w:r w:rsidRPr="00F1547E">
        <w:rPr>
          <w:rFonts w:ascii="Verdana" w:hAnsi="Verdana" w:cstheme="minorHAnsi"/>
          <w:b/>
          <w:bCs/>
          <w:lang w:val="en"/>
        </w:rPr>
        <w:t>July 2021 to Sep 2021</w:t>
      </w:r>
    </w:p>
    <w:p w14:paraId="0F85E751" w14:textId="77777777" w:rsidR="00A324E7" w:rsidRPr="009E1D45" w:rsidRDefault="00A324E7" w:rsidP="00A324E7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sz w:val="20"/>
          <w:szCs w:val="20"/>
          <w:lang w:val="en"/>
        </w:rPr>
      </w:pPr>
    </w:p>
    <w:p w14:paraId="1F07C726" w14:textId="77777777" w:rsidR="00A324E7" w:rsidRDefault="00A324E7" w:rsidP="00A324E7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sz w:val="20"/>
          <w:szCs w:val="20"/>
          <w:lang w:val="en"/>
        </w:rPr>
      </w:pPr>
      <w:r>
        <w:rPr>
          <w:rStyle w:val="Hyperlink"/>
          <w:rFonts w:ascii="Verdana" w:hAnsi="Verdana" w:cstheme="minorHAnsi"/>
          <w:sz w:val="20"/>
          <w:szCs w:val="20"/>
          <w:u w:val="none"/>
          <w:lang w:val="en"/>
        </w:rPr>
        <w:t xml:space="preserve">          </w:t>
      </w:r>
      <w:r w:rsidRPr="009E1D45">
        <w:rPr>
          <w:rFonts w:ascii="Verdana" w:hAnsi="Verdana" w:cstheme="minorHAnsi"/>
          <w:b/>
          <w:bCs/>
          <w:sz w:val="20"/>
          <w:szCs w:val="20"/>
          <w:lang w:val="en"/>
        </w:rPr>
        <w:t>My role and responsibilities:</w:t>
      </w:r>
    </w:p>
    <w:p w14:paraId="086FC38A" w14:textId="7697E1A3" w:rsidR="00973FF1" w:rsidRPr="00973FF1" w:rsidRDefault="00973FF1" w:rsidP="00973FF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theme="minorHAnsi"/>
          <w:color w:val="0000FF"/>
          <w:sz w:val="20"/>
          <w:szCs w:val="20"/>
          <w:u w:val="single"/>
          <w:lang w:val="en"/>
        </w:rPr>
      </w:pPr>
      <w:r w:rsidRPr="00973FF1">
        <w:rPr>
          <w:rFonts w:ascii="Verdana" w:hAnsi="Verdana"/>
          <w:sz w:val="20"/>
          <w:szCs w:val="20"/>
        </w:rPr>
        <w:t>Focused on identifying human needs through both qualitative and quantit</w:t>
      </w:r>
      <w:r w:rsidR="005C3BF3">
        <w:rPr>
          <w:rFonts w:ascii="Verdana" w:hAnsi="Verdana"/>
          <w:sz w:val="20"/>
          <w:szCs w:val="20"/>
        </w:rPr>
        <w:t>at</w:t>
      </w:r>
      <w:r w:rsidRPr="00973FF1">
        <w:rPr>
          <w:rFonts w:ascii="Verdana" w:hAnsi="Verdana"/>
          <w:sz w:val="20"/>
          <w:szCs w:val="20"/>
        </w:rPr>
        <w:t xml:space="preserve">ive research; understanding complex problems by </w:t>
      </w:r>
      <w:r w:rsidR="00A40DF2" w:rsidRPr="00973FF1">
        <w:rPr>
          <w:rFonts w:ascii="Verdana" w:hAnsi="Verdana"/>
          <w:sz w:val="20"/>
          <w:szCs w:val="20"/>
        </w:rPr>
        <w:t>visualizing</w:t>
      </w:r>
      <w:r w:rsidRPr="00973FF1">
        <w:rPr>
          <w:rFonts w:ascii="Verdana" w:hAnsi="Verdana"/>
          <w:sz w:val="20"/>
          <w:szCs w:val="20"/>
        </w:rPr>
        <w:t xml:space="preserve"> landscape, user journeys, stakeho</w:t>
      </w:r>
      <w:r>
        <w:rPr>
          <w:rFonts w:ascii="Verdana" w:hAnsi="Verdana"/>
          <w:sz w:val="20"/>
          <w:szCs w:val="20"/>
        </w:rPr>
        <w:t>lder maps, service blue prints</w:t>
      </w:r>
      <w:r w:rsidRPr="00973FF1">
        <w:rPr>
          <w:rFonts w:ascii="Verdana" w:hAnsi="Verdana"/>
          <w:sz w:val="20"/>
          <w:szCs w:val="20"/>
        </w:rPr>
        <w:t>; ideating and prototyping innovative solutions or sometimes just fixing t</w:t>
      </w:r>
      <w:r w:rsidR="000076EA">
        <w:rPr>
          <w:rFonts w:ascii="Verdana" w:hAnsi="Verdana"/>
          <w:sz w:val="20"/>
          <w:szCs w:val="20"/>
        </w:rPr>
        <w:t>he basics.</w:t>
      </w:r>
      <w:r w:rsidR="006C4D8B">
        <w:rPr>
          <w:rFonts w:ascii="Verdana" w:hAnsi="Verdana"/>
          <w:sz w:val="20"/>
          <w:szCs w:val="20"/>
        </w:rPr>
        <w:t xml:space="preserve"> Designing with FIGMA </w:t>
      </w:r>
    </w:p>
    <w:p w14:paraId="42AD4A97" w14:textId="77777777" w:rsidR="00A324E7" w:rsidRPr="00A324E7" w:rsidRDefault="00A324E7" w:rsidP="00A324E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theme="minorHAnsi"/>
          <w:color w:val="0000FF"/>
          <w:sz w:val="20"/>
          <w:szCs w:val="20"/>
          <w:u w:val="single"/>
          <w:lang w:val="en"/>
        </w:rPr>
      </w:pPr>
      <w:r w:rsidRPr="00A324E7">
        <w:rPr>
          <w:rFonts w:ascii="Verdana" w:hAnsi="Verdana"/>
          <w:sz w:val="20"/>
          <w:szCs w:val="20"/>
        </w:rPr>
        <w:t xml:space="preserve">Conducted research into </w:t>
      </w:r>
      <w:r>
        <w:rPr>
          <w:rFonts w:ascii="Verdana" w:hAnsi="Verdana"/>
          <w:sz w:val="20"/>
          <w:szCs w:val="20"/>
        </w:rPr>
        <w:t xml:space="preserve">pain points, </w:t>
      </w:r>
      <w:r w:rsidRPr="00A324E7">
        <w:rPr>
          <w:rFonts w:ascii="Verdana" w:hAnsi="Verdana" w:cstheme="minorHAnsi"/>
          <w:sz w:val="20"/>
          <w:szCs w:val="20"/>
          <w:lang w:val="en"/>
        </w:rPr>
        <w:t>create pain points, persona, user journey, mockups, Sketches, wireframes, prototype, user flows, and flow charts. Starting from empathizing, defining, ideating, building wireframes and low-fidelity prototypes, storyboards, user flows, process flows, and mo</w:t>
      </w:r>
      <w:r w:rsidR="00E9376D">
        <w:rPr>
          <w:rFonts w:ascii="Verdana" w:hAnsi="Verdana" w:cstheme="minorHAnsi"/>
          <w:sz w:val="20"/>
          <w:szCs w:val="20"/>
          <w:lang w:val="en"/>
        </w:rPr>
        <w:t>derated and un</w:t>
      </w:r>
      <w:r w:rsidR="00ED441B">
        <w:rPr>
          <w:rFonts w:ascii="Verdana" w:hAnsi="Verdana" w:cstheme="minorHAnsi"/>
          <w:sz w:val="20"/>
          <w:szCs w:val="20"/>
          <w:lang w:val="en"/>
        </w:rPr>
        <w:t xml:space="preserve"> </w:t>
      </w:r>
      <w:r w:rsidRPr="00A324E7">
        <w:rPr>
          <w:rFonts w:ascii="Verdana" w:hAnsi="Verdana" w:cstheme="minorHAnsi"/>
          <w:sz w:val="20"/>
          <w:szCs w:val="20"/>
          <w:lang w:val="en"/>
        </w:rPr>
        <w:t xml:space="preserve">moderated usability testing. </w:t>
      </w:r>
    </w:p>
    <w:p w14:paraId="4F939C98" w14:textId="77777777" w:rsidR="00012F07" w:rsidRDefault="00012F07" w:rsidP="00303648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sz w:val="20"/>
          <w:szCs w:val="20"/>
          <w:lang w:val="en"/>
        </w:rPr>
      </w:pPr>
    </w:p>
    <w:p w14:paraId="37F7F228" w14:textId="77777777" w:rsidR="008029AE" w:rsidRDefault="008029AE" w:rsidP="00791DC5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</w:p>
    <w:p w14:paraId="25281714" w14:textId="77777777" w:rsidR="00791DC5" w:rsidRPr="00BD3E66" w:rsidRDefault="00012F07" w:rsidP="00791DC5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  <w:r w:rsidRPr="00BD3E66">
        <w:rPr>
          <w:rFonts w:ascii="Verdana" w:hAnsi="Verdana" w:cstheme="minorHAnsi"/>
          <w:b/>
          <w:bCs/>
          <w:lang w:val="en"/>
        </w:rPr>
        <w:lastRenderedPageBreak/>
        <w:t>UX Designer</w:t>
      </w:r>
      <w:r w:rsidR="00791DC5" w:rsidRPr="00BD3E66">
        <w:rPr>
          <w:rFonts w:ascii="Verdana" w:hAnsi="Verdana" w:cstheme="minorHAnsi"/>
          <w:b/>
          <w:bCs/>
          <w:lang w:val="en"/>
        </w:rPr>
        <w:t xml:space="preserve">: </w:t>
      </w:r>
      <w:r w:rsidR="00791DC5" w:rsidRPr="00BD3E66">
        <w:rPr>
          <w:rFonts w:ascii="Verdana" w:hAnsi="Verdana" w:cstheme="minorHAnsi"/>
          <w:b/>
          <w:bCs/>
          <w:color w:val="C00000"/>
          <w:lang w:val="en"/>
        </w:rPr>
        <w:t>Freelance Designer</w:t>
      </w:r>
    </w:p>
    <w:p w14:paraId="545ADE39" w14:textId="0E0A21E7" w:rsidR="00012F07" w:rsidRPr="00BD3E66" w:rsidRDefault="00012F07" w:rsidP="00303648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  <w:r w:rsidRPr="00BD3E66">
        <w:rPr>
          <w:rFonts w:ascii="Verdana" w:hAnsi="Verdana" w:cstheme="minorHAnsi"/>
          <w:b/>
          <w:bCs/>
          <w:lang w:val="en"/>
        </w:rPr>
        <w:t>July 2019 – July 2021</w:t>
      </w:r>
    </w:p>
    <w:p w14:paraId="5D9BF89F" w14:textId="0780021B" w:rsidR="00012F07" w:rsidRDefault="00012F07" w:rsidP="00303648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sz w:val="20"/>
          <w:szCs w:val="20"/>
          <w:lang w:val="en"/>
        </w:rPr>
      </w:pPr>
      <w:r w:rsidRPr="009E1D45">
        <w:rPr>
          <w:rFonts w:ascii="Verdana" w:hAnsi="Verdana" w:cstheme="minorHAnsi"/>
          <w:b/>
          <w:bCs/>
          <w:sz w:val="20"/>
          <w:szCs w:val="20"/>
          <w:lang w:val="en"/>
        </w:rPr>
        <w:t>My role and responsibilities:</w:t>
      </w:r>
    </w:p>
    <w:p w14:paraId="0D8C856F" w14:textId="77777777" w:rsidR="00012F07" w:rsidRPr="005058A2" w:rsidRDefault="00012F07" w:rsidP="00604B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Verdana" w:hAnsi="Verdana" w:cstheme="minorHAnsi"/>
          <w:color w:val="000000" w:themeColor="text1"/>
          <w:sz w:val="20"/>
          <w:szCs w:val="20"/>
          <w:u w:val="single"/>
          <w:lang w:val="en"/>
        </w:rPr>
      </w:pPr>
      <w:r w:rsidRPr="005058A2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User experience design, </w:t>
      </w:r>
      <w:r w:rsidRPr="00C66A0F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user-centered design</w:t>
      </w:r>
      <w:r w:rsidRPr="005058A2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user research and requirements gathering, translation of UX 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insights/strategies into </w:t>
      </w:r>
      <w:r w:rsidRPr="005058A2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design layouts and systems, 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and </w:t>
      </w:r>
      <w:r w:rsidRPr="005058A2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user interface design</w:t>
      </w:r>
    </w:p>
    <w:p w14:paraId="62E79C9C" w14:textId="1A558E76" w:rsidR="00012F07" w:rsidRPr="00604B06" w:rsidRDefault="00012F07" w:rsidP="00604B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Verdana" w:hAnsi="Verdana" w:cstheme="minorHAnsi"/>
          <w:color w:val="0000FF"/>
          <w:sz w:val="20"/>
          <w:szCs w:val="20"/>
          <w:u w:val="single"/>
          <w:lang w:val="en"/>
        </w:rPr>
      </w:pPr>
      <w:r w:rsidRPr="00CA4649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Proposing visual concept ideas for </w:t>
      </w:r>
      <w:r w:rsidR="00604B06" w:rsidRPr="00CA4649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client’s</w:t>
      </w:r>
      <w:r w:rsidRPr="00CA4649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 projects a</w:t>
      </w:r>
      <w:r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nd completed all work.</w:t>
      </w:r>
    </w:p>
    <w:p w14:paraId="54DD7610" w14:textId="4E11CD85" w:rsidR="00012F07" w:rsidRPr="00604B06" w:rsidRDefault="00604B06" w:rsidP="00604B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sz w:val="20"/>
          <w:szCs w:val="20"/>
          <w:lang w:val="en"/>
        </w:rPr>
      </w:pPr>
      <w:r w:rsidRPr="00604B06">
        <w:rPr>
          <w:rFonts w:ascii="Verdana" w:hAnsi="Verdana" w:cstheme="minorHAnsi"/>
          <w:sz w:val="20"/>
          <w:szCs w:val="20"/>
          <w:lang w:val="en"/>
        </w:rPr>
        <w:t>Making persona, user journey, mockups, Sketches, wireframes, prototype, user flows, and flow charts. Starting from empathizing, defining, ideating, building wireframes and low-fidelity prototypes, storyboards, user flows, process flows, and moderated and un moderated usability testing.</w:t>
      </w:r>
    </w:p>
    <w:p w14:paraId="3D08711E" w14:textId="77777777" w:rsidR="00762B6D" w:rsidRPr="009E1D45" w:rsidRDefault="00762B6D" w:rsidP="00303648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sz w:val="20"/>
          <w:szCs w:val="20"/>
          <w:lang w:val="en"/>
        </w:rPr>
      </w:pPr>
    </w:p>
    <w:p w14:paraId="07E86751" w14:textId="0D0067AE" w:rsidR="00C1490D" w:rsidRDefault="00C1490D" w:rsidP="00DD1524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  <w:r>
        <w:rPr>
          <w:rFonts w:ascii="Verdana" w:hAnsi="Verdana" w:cstheme="minorHAnsi"/>
          <w:b/>
          <w:bCs/>
          <w:lang w:val="en"/>
        </w:rPr>
        <w:t xml:space="preserve">2009 – 2019: </w:t>
      </w:r>
      <w:r w:rsidR="0041167B">
        <w:rPr>
          <w:rFonts w:ascii="Verdana" w:hAnsi="Verdana" w:cstheme="minorHAnsi"/>
          <w:b/>
          <w:bCs/>
          <w:lang w:val="en"/>
        </w:rPr>
        <w:t xml:space="preserve">Previous non- UX related projects. </w:t>
      </w:r>
      <w:r w:rsidR="00DD1524">
        <w:rPr>
          <w:rFonts w:ascii="Verdana" w:hAnsi="Verdana" w:cstheme="minorHAnsi"/>
          <w:b/>
          <w:bCs/>
          <w:lang w:val="en"/>
        </w:rPr>
        <w:t>I w</w:t>
      </w:r>
      <w:r>
        <w:rPr>
          <w:rFonts w:ascii="Verdana" w:hAnsi="Verdana" w:cstheme="minorHAnsi"/>
          <w:b/>
          <w:bCs/>
          <w:lang w:val="en"/>
        </w:rPr>
        <w:t xml:space="preserve">orked as an office assistant in </w:t>
      </w:r>
      <w:r w:rsidR="00B45053">
        <w:rPr>
          <w:rFonts w:ascii="Verdana" w:hAnsi="Verdana" w:cstheme="minorHAnsi"/>
          <w:b/>
          <w:bCs/>
          <w:lang w:val="en"/>
        </w:rPr>
        <w:t>doctor’s</w:t>
      </w:r>
      <w:r w:rsidR="00DD1524">
        <w:rPr>
          <w:rFonts w:ascii="Verdana" w:hAnsi="Verdana" w:cstheme="minorHAnsi"/>
          <w:b/>
          <w:bCs/>
          <w:lang w:val="en"/>
        </w:rPr>
        <w:t xml:space="preserve"> clinic, lab assistant, studied</w:t>
      </w:r>
      <w:r>
        <w:rPr>
          <w:rFonts w:ascii="Verdana" w:hAnsi="Verdana" w:cstheme="minorHAnsi"/>
          <w:b/>
          <w:bCs/>
          <w:lang w:val="en"/>
        </w:rPr>
        <w:t xml:space="preserve"> in Crafton </w:t>
      </w:r>
      <w:r w:rsidR="00B45053">
        <w:rPr>
          <w:rFonts w:ascii="Verdana" w:hAnsi="Verdana" w:cstheme="minorHAnsi"/>
          <w:b/>
          <w:bCs/>
          <w:lang w:val="en"/>
        </w:rPr>
        <w:t>Hills College</w:t>
      </w:r>
      <w:r>
        <w:rPr>
          <w:rFonts w:ascii="Verdana" w:hAnsi="Verdana" w:cstheme="minorHAnsi"/>
          <w:b/>
          <w:bCs/>
          <w:lang w:val="en"/>
        </w:rPr>
        <w:t xml:space="preserve">, worked as </w:t>
      </w:r>
      <w:r w:rsidR="00B45053">
        <w:rPr>
          <w:rFonts w:ascii="Verdana" w:hAnsi="Verdana" w:cstheme="minorHAnsi"/>
          <w:b/>
          <w:bCs/>
          <w:lang w:val="en"/>
        </w:rPr>
        <w:t>a</w:t>
      </w:r>
      <w:r>
        <w:rPr>
          <w:rFonts w:ascii="Verdana" w:hAnsi="Verdana" w:cstheme="minorHAnsi"/>
          <w:b/>
          <w:bCs/>
          <w:lang w:val="en"/>
        </w:rPr>
        <w:t xml:space="preserve"> customer service representative. </w:t>
      </w:r>
    </w:p>
    <w:p w14:paraId="79D0329D" w14:textId="77777777" w:rsidR="00C1490D" w:rsidRDefault="00C1490D" w:rsidP="00303648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</w:p>
    <w:p w14:paraId="4332A6F9" w14:textId="77777777" w:rsidR="00303648" w:rsidRPr="00F1547E" w:rsidRDefault="00BE1D8C" w:rsidP="00303648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  <w:r w:rsidRPr="00F1547E">
        <w:rPr>
          <w:rFonts w:ascii="Verdana" w:hAnsi="Verdana" w:cstheme="minorHAnsi"/>
          <w:b/>
          <w:bCs/>
          <w:lang w:val="en"/>
        </w:rPr>
        <w:t>UX</w:t>
      </w:r>
      <w:r w:rsidR="00326A8C" w:rsidRPr="00F1547E">
        <w:rPr>
          <w:rFonts w:ascii="Verdana" w:hAnsi="Verdana" w:cstheme="minorHAnsi"/>
          <w:b/>
          <w:bCs/>
          <w:lang w:val="en"/>
        </w:rPr>
        <w:t xml:space="preserve"> </w:t>
      </w:r>
      <w:r w:rsidR="00F1547E">
        <w:rPr>
          <w:rFonts w:ascii="Verdana" w:hAnsi="Verdana" w:cstheme="minorHAnsi"/>
          <w:b/>
          <w:bCs/>
          <w:lang w:val="en"/>
        </w:rPr>
        <w:t xml:space="preserve">Designer: </w:t>
      </w:r>
      <w:r w:rsidR="00F1547E">
        <w:rPr>
          <w:rFonts w:ascii="Verdana" w:hAnsi="Verdana" w:cstheme="minorHAnsi"/>
          <w:b/>
          <w:bCs/>
          <w:color w:val="C00000"/>
          <w:lang w:val="en"/>
        </w:rPr>
        <w:t>Department of transportation (New York, Atlanta, Washington)</w:t>
      </w:r>
    </w:p>
    <w:p w14:paraId="093C74B4" w14:textId="77777777" w:rsidR="00303648" w:rsidRPr="00F1547E" w:rsidRDefault="00303648" w:rsidP="00303648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  <w:r w:rsidRPr="00F1547E">
        <w:rPr>
          <w:rFonts w:ascii="Verdana" w:hAnsi="Verdana" w:cstheme="minorHAnsi"/>
          <w:b/>
          <w:bCs/>
          <w:lang w:val="en"/>
        </w:rPr>
        <w:t>2006 to 2008</w:t>
      </w:r>
    </w:p>
    <w:p w14:paraId="6F55D37C" w14:textId="77777777" w:rsidR="00A0313F" w:rsidRPr="009E1D45" w:rsidRDefault="00A0313F" w:rsidP="00303648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sz w:val="20"/>
          <w:szCs w:val="20"/>
          <w:lang w:val="en"/>
        </w:rPr>
      </w:pPr>
    </w:p>
    <w:p w14:paraId="4A9F41CB" w14:textId="77777777" w:rsidR="00A0313F" w:rsidRPr="00A0313F" w:rsidRDefault="00A0313F" w:rsidP="00A0313F">
      <w:pPr>
        <w:pStyle w:val="NormalWeb"/>
        <w:spacing w:before="0" w:beforeAutospacing="0" w:after="0" w:afterAutospacing="0"/>
        <w:ind w:left="720"/>
        <w:rPr>
          <w:rFonts w:ascii="Verdana" w:hAnsi="Verdana" w:cstheme="minorHAnsi"/>
          <w:color w:val="2D2D2D"/>
          <w:sz w:val="20"/>
          <w:szCs w:val="20"/>
        </w:rPr>
      </w:pPr>
      <w:r w:rsidRPr="009E1D45">
        <w:rPr>
          <w:rFonts w:ascii="Verdana" w:hAnsi="Verdana" w:cstheme="minorHAnsi"/>
          <w:b/>
          <w:bCs/>
          <w:sz w:val="20"/>
          <w:szCs w:val="20"/>
          <w:lang w:val="en"/>
        </w:rPr>
        <w:t>My role and responsibilities:</w:t>
      </w:r>
    </w:p>
    <w:p w14:paraId="5AABEB6D" w14:textId="77777777" w:rsidR="0000375A" w:rsidRPr="00B44A61" w:rsidRDefault="0000375A" w:rsidP="00B60A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theme="minorHAnsi"/>
          <w:color w:val="000000" w:themeColor="text1"/>
          <w:sz w:val="20"/>
          <w:szCs w:val="20"/>
        </w:rPr>
      </w:pPr>
      <w:r w:rsidRPr="00B44A61">
        <w:rPr>
          <w:rFonts w:ascii="Verdana" w:hAnsi="Verdana" w:cstheme="minorHAnsi"/>
          <w:color w:val="000000" w:themeColor="text1"/>
          <w:sz w:val="20"/>
          <w:szCs w:val="20"/>
        </w:rPr>
        <w:t xml:space="preserve">I was involved in </w:t>
      </w:r>
      <w:r w:rsidR="00E9376D">
        <w:rPr>
          <w:rFonts w:ascii="Verdana" w:hAnsi="Verdana" w:cstheme="minorHAnsi"/>
          <w:color w:val="000000" w:themeColor="text1"/>
          <w:sz w:val="20"/>
          <w:szCs w:val="20"/>
        </w:rPr>
        <w:t xml:space="preserve">the </w:t>
      </w:r>
      <w:r w:rsidR="00C11AEC">
        <w:rPr>
          <w:rFonts w:ascii="Verdana" w:hAnsi="Verdana" w:cstheme="minorHAnsi"/>
          <w:color w:val="000000" w:themeColor="text1"/>
          <w:sz w:val="20"/>
          <w:szCs w:val="20"/>
        </w:rPr>
        <w:t xml:space="preserve">website of </w:t>
      </w:r>
      <w:r w:rsidRPr="00B44A61">
        <w:rPr>
          <w:rFonts w:ascii="Verdana" w:hAnsi="Verdana" w:cstheme="minorHAnsi"/>
          <w:color w:val="000000" w:themeColor="text1"/>
          <w:sz w:val="20"/>
          <w:szCs w:val="20"/>
        </w:rPr>
        <w:t xml:space="preserve">transportation information pages and login pages. I worked with researchers to better understand the customer’s needs. Involved in workshops/sessions with customers &amp; stakeholders to gain insight. Documented the findings to </w:t>
      </w:r>
      <w:r w:rsidR="00E9376D">
        <w:rPr>
          <w:rFonts w:ascii="Verdana" w:hAnsi="Verdana" w:cstheme="minorHAnsi"/>
          <w:color w:val="000000" w:themeColor="text1"/>
          <w:sz w:val="20"/>
          <w:szCs w:val="20"/>
        </w:rPr>
        <w:t xml:space="preserve">the </w:t>
      </w:r>
      <w:r w:rsidRPr="00B44A61">
        <w:rPr>
          <w:rFonts w:ascii="Verdana" w:hAnsi="Verdana" w:cstheme="minorHAnsi"/>
          <w:color w:val="000000" w:themeColor="text1"/>
          <w:sz w:val="20"/>
          <w:szCs w:val="20"/>
        </w:rPr>
        <w:t>user journey, process flow.</w:t>
      </w:r>
    </w:p>
    <w:p w14:paraId="107396E8" w14:textId="77777777" w:rsidR="008C5418" w:rsidRPr="00B60A7D" w:rsidRDefault="00440D65" w:rsidP="00B60A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theme="minorHAnsi"/>
          <w:color w:val="2D2D2D"/>
          <w:sz w:val="20"/>
          <w:szCs w:val="20"/>
        </w:rPr>
      </w:pPr>
      <w:r>
        <w:rPr>
          <w:rFonts w:ascii="Verdana" w:hAnsi="Verdana" w:cstheme="minorHAnsi"/>
          <w:sz w:val="20"/>
          <w:szCs w:val="20"/>
          <w:lang w:val="en"/>
        </w:rPr>
        <w:t>M</w:t>
      </w:r>
      <w:r w:rsidR="0000375A">
        <w:rPr>
          <w:rFonts w:ascii="Verdana" w:hAnsi="Verdana" w:cstheme="minorHAnsi"/>
          <w:sz w:val="20"/>
          <w:szCs w:val="20"/>
          <w:lang w:val="en"/>
        </w:rPr>
        <w:t>eetings with business analyst</w:t>
      </w:r>
      <w:r w:rsidR="00E9376D">
        <w:rPr>
          <w:rFonts w:ascii="Verdana" w:hAnsi="Verdana" w:cstheme="minorHAnsi"/>
          <w:sz w:val="20"/>
          <w:szCs w:val="20"/>
          <w:lang w:val="en"/>
        </w:rPr>
        <w:t>s</w:t>
      </w:r>
      <w:r w:rsidR="0000375A">
        <w:rPr>
          <w:rFonts w:ascii="Verdana" w:hAnsi="Verdana" w:cstheme="minorHAnsi"/>
          <w:sz w:val="20"/>
          <w:szCs w:val="20"/>
          <w:lang w:val="en"/>
        </w:rPr>
        <w:t xml:space="preserve"> </w:t>
      </w:r>
      <w:r w:rsidR="00711634">
        <w:rPr>
          <w:rFonts w:ascii="Verdana" w:hAnsi="Verdana" w:cstheme="minorHAnsi"/>
          <w:sz w:val="20"/>
          <w:szCs w:val="20"/>
          <w:lang w:val="en"/>
        </w:rPr>
        <w:t xml:space="preserve">and developers </w:t>
      </w:r>
      <w:r w:rsidR="0000375A">
        <w:rPr>
          <w:rFonts w:ascii="Verdana" w:hAnsi="Verdana" w:cstheme="minorHAnsi"/>
          <w:sz w:val="20"/>
          <w:szCs w:val="20"/>
          <w:lang w:val="en"/>
        </w:rPr>
        <w:t>understanding the user requirements an</w:t>
      </w:r>
      <w:r w:rsidR="00303648" w:rsidRPr="009E1D45">
        <w:rPr>
          <w:rFonts w:ascii="Verdana" w:hAnsi="Verdana" w:cstheme="minorHAnsi"/>
          <w:sz w:val="20"/>
          <w:szCs w:val="20"/>
          <w:lang w:val="en"/>
        </w:rPr>
        <w:t>alysis</w:t>
      </w:r>
      <w:r>
        <w:rPr>
          <w:rFonts w:ascii="Verdana" w:hAnsi="Verdana" w:cstheme="minorHAnsi"/>
          <w:sz w:val="20"/>
          <w:szCs w:val="20"/>
          <w:lang w:val="en"/>
        </w:rPr>
        <w:t xml:space="preserve"> and pain points</w:t>
      </w:r>
      <w:r w:rsidR="00303648" w:rsidRPr="009E1D45">
        <w:rPr>
          <w:rFonts w:ascii="Verdana" w:hAnsi="Verdana" w:cstheme="minorHAnsi"/>
          <w:sz w:val="20"/>
          <w:szCs w:val="20"/>
          <w:lang w:val="en"/>
        </w:rPr>
        <w:t xml:space="preserve">, </w:t>
      </w:r>
      <w:r w:rsidR="00E9376D">
        <w:rPr>
          <w:rFonts w:ascii="Verdana" w:hAnsi="Verdana" w:cstheme="minorHAnsi"/>
          <w:color w:val="000000" w:themeColor="text1"/>
          <w:sz w:val="20"/>
          <w:szCs w:val="20"/>
        </w:rPr>
        <w:t>translating</w:t>
      </w:r>
      <w:r w:rsidR="003B131A" w:rsidRPr="009E1D45">
        <w:rPr>
          <w:rFonts w:ascii="Verdana" w:hAnsi="Verdana" w:cstheme="minorHAnsi"/>
          <w:color w:val="000000" w:themeColor="text1"/>
          <w:sz w:val="20"/>
          <w:szCs w:val="20"/>
        </w:rPr>
        <w:t xml:space="preserve"> them into use cases and technical requirements</w:t>
      </w:r>
      <w:r w:rsidR="003B131A">
        <w:rPr>
          <w:rFonts w:ascii="Verdana" w:hAnsi="Verdana" w:cstheme="minorHAnsi"/>
          <w:sz w:val="20"/>
          <w:szCs w:val="20"/>
          <w:lang w:val="en"/>
        </w:rPr>
        <w:t xml:space="preserve">, </w:t>
      </w:r>
      <w:r w:rsidR="002D20AA" w:rsidRPr="009E1D45">
        <w:rPr>
          <w:rFonts w:ascii="Verdana" w:hAnsi="Verdana" w:cstheme="minorHAnsi"/>
          <w:sz w:val="20"/>
          <w:szCs w:val="20"/>
          <w:lang w:val="en"/>
        </w:rPr>
        <w:t xml:space="preserve">wire framing, prototyping, </w:t>
      </w:r>
      <w:r w:rsidR="00095791" w:rsidRPr="009E1D45">
        <w:rPr>
          <w:rFonts w:ascii="Verdana" w:hAnsi="Verdana" w:cstheme="minorHAnsi"/>
          <w:sz w:val="20"/>
          <w:szCs w:val="20"/>
          <w:lang w:val="en"/>
        </w:rPr>
        <w:t>and design</w:t>
      </w:r>
      <w:r w:rsidR="00303648" w:rsidRPr="009E1D45">
        <w:rPr>
          <w:rFonts w:ascii="Verdana" w:hAnsi="Verdana" w:cstheme="minorHAnsi"/>
          <w:sz w:val="20"/>
          <w:szCs w:val="20"/>
          <w:lang w:val="en"/>
        </w:rPr>
        <w:t xml:space="preserve"> support for enhancement </w:t>
      </w:r>
      <w:r w:rsidR="008C5418" w:rsidRPr="009E1D45">
        <w:rPr>
          <w:rFonts w:ascii="Verdana" w:hAnsi="Verdana" w:cstheme="minorHAnsi"/>
          <w:sz w:val="20"/>
          <w:szCs w:val="20"/>
          <w:lang w:val="en"/>
        </w:rPr>
        <w:t>o</w:t>
      </w:r>
      <w:r w:rsidR="00303648" w:rsidRPr="009E1D45">
        <w:rPr>
          <w:rFonts w:ascii="Verdana" w:hAnsi="Verdana" w:cstheme="minorHAnsi"/>
          <w:sz w:val="20"/>
          <w:szCs w:val="20"/>
          <w:lang w:val="en"/>
        </w:rPr>
        <w:t xml:space="preserve">f Web application. </w:t>
      </w:r>
    </w:p>
    <w:p w14:paraId="3D7101BF" w14:textId="77777777" w:rsidR="00B60A7D" w:rsidRPr="005840F6" w:rsidRDefault="00B60A7D" w:rsidP="005840F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theme="minorHAnsi"/>
          <w:color w:val="2D2D2D"/>
          <w:sz w:val="20"/>
          <w:szCs w:val="20"/>
        </w:rPr>
      </w:pPr>
      <w:r>
        <w:rPr>
          <w:rFonts w:ascii="Verdana" w:hAnsi="Verdana" w:cstheme="minorHAnsi"/>
          <w:sz w:val="20"/>
          <w:szCs w:val="20"/>
          <w:lang w:val="en"/>
        </w:rPr>
        <w:t>After examining users</w:t>
      </w:r>
      <w:r w:rsidR="00E9376D">
        <w:rPr>
          <w:rFonts w:ascii="Verdana" w:hAnsi="Verdana" w:cstheme="minorHAnsi"/>
          <w:sz w:val="20"/>
          <w:szCs w:val="20"/>
          <w:lang w:val="en"/>
        </w:rPr>
        <w:t>’</w:t>
      </w:r>
      <w:r>
        <w:rPr>
          <w:rFonts w:ascii="Verdana" w:hAnsi="Verdana" w:cstheme="minorHAnsi"/>
          <w:sz w:val="20"/>
          <w:szCs w:val="20"/>
          <w:lang w:val="en"/>
        </w:rPr>
        <w:t xml:space="preserve"> needs I generated lots of ideas and shared </w:t>
      </w:r>
      <w:r w:rsidR="00443E4E">
        <w:rPr>
          <w:rFonts w:ascii="Verdana" w:hAnsi="Verdana" w:cstheme="minorHAnsi"/>
          <w:sz w:val="20"/>
          <w:szCs w:val="20"/>
          <w:lang w:val="en"/>
        </w:rPr>
        <w:t>them</w:t>
      </w:r>
      <w:r>
        <w:rPr>
          <w:rFonts w:ascii="Verdana" w:hAnsi="Verdana" w:cstheme="minorHAnsi"/>
          <w:sz w:val="20"/>
          <w:szCs w:val="20"/>
          <w:lang w:val="en"/>
        </w:rPr>
        <w:t xml:space="preserve"> with the users which lead to innovative solutions. </w:t>
      </w:r>
    </w:p>
    <w:p w14:paraId="335CD075" w14:textId="77777777" w:rsidR="00406798" w:rsidRPr="00A53632" w:rsidRDefault="005840F6" w:rsidP="005840F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20"/>
          <w:szCs w:val="20"/>
          <w:lang w:val="en"/>
        </w:rPr>
      </w:pPr>
      <w:r w:rsidRPr="005840F6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Collaborated with project team members including CEO, president, project managers, Developers, Business Analysts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for best solutions</w:t>
      </w:r>
    </w:p>
    <w:p w14:paraId="0AB5EAB4" w14:textId="77777777" w:rsidR="00A53632" w:rsidRPr="00472C6D" w:rsidRDefault="00A53632" w:rsidP="005840F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20"/>
          <w:szCs w:val="20"/>
          <w:lang w:val="en"/>
        </w:rPr>
      </w:pP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Understanding of HTML, CSS</w:t>
      </w:r>
    </w:p>
    <w:p w14:paraId="7FF9B8D4" w14:textId="77777777" w:rsidR="00472C6D" w:rsidRPr="005840F6" w:rsidRDefault="00472C6D" w:rsidP="005840F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20"/>
          <w:szCs w:val="20"/>
          <w:lang w:val="en"/>
        </w:rPr>
      </w:pP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Worked on </w:t>
      </w:r>
      <w:r w:rsidRPr="008123B3"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>Agile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fundamentals</w:t>
      </w:r>
    </w:p>
    <w:p w14:paraId="2A349B1F" w14:textId="77777777" w:rsidR="00326A8C" w:rsidRPr="009E1D45" w:rsidRDefault="00326A8C" w:rsidP="00326A8C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theme="minorHAnsi"/>
          <w:sz w:val="20"/>
          <w:szCs w:val="20"/>
          <w:lang w:val="en"/>
        </w:rPr>
      </w:pPr>
    </w:p>
    <w:p w14:paraId="3F2FC2B6" w14:textId="77777777" w:rsidR="00326A8C" w:rsidRPr="00762B6D" w:rsidRDefault="00326A8C" w:rsidP="006B58CD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lang w:val="en"/>
        </w:rPr>
      </w:pPr>
      <w:r w:rsidRPr="00762B6D">
        <w:rPr>
          <w:rFonts w:ascii="Verdana" w:hAnsi="Verdana" w:cstheme="minorHAnsi"/>
          <w:b/>
          <w:bCs/>
          <w:lang w:val="en"/>
        </w:rPr>
        <w:t>Re</w:t>
      </w:r>
      <w:r w:rsidR="006B58CD">
        <w:rPr>
          <w:rFonts w:ascii="Verdana" w:hAnsi="Verdana" w:cstheme="minorHAnsi"/>
          <w:b/>
          <w:bCs/>
          <w:lang w:val="en"/>
        </w:rPr>
        <w:t>searcher &amp;</w:t>
      </w:r>
      <w:r w:rsidRPr="00762B6D">
        <w:rPr>
          <w:rFonts w:ascii="Verdana" w:hAnsi="Verdana" w:cstheme="minorHAnsi"/>
          <w:b/>
          <w:bCs/>
          <w:lang w:val="en"/>
        </w:rPr>
        <w:t xml:space="preserve"> Customer Service Representative</w:t>
      </w:r>
      <w:r w:rsidR="00762B6D" w:rsidRPr="00762B6D">
        <w:rPr>
          <w:rFonts w:ascii="Verdana" w:hAnsi="Verdana" w:cstheme="minorHAnsi"/>
          <w:b/>
          <w:bCs/>
          <w:lang w:val="en"/>
        </w:rPr>
        <w:t xml:space="preserve">: </w:t>
      </w:r>
      <w:r w:rsidR="00762B6D" w:rsidRPr="00762B6D">
        <w:rPr>
          <w:rFonts w:ascii="Verdana" w:hAnsi="Verdana" w:cstheme="minorHAnsi"/>
          <w:b/>
          <w:bCs/>
          <w:color w:val="C00000"/>
          <w:lang w:val="en"/>
        </w:rPr>
        <w:t>Maximus</w:t>
      </w:r>
      <w:r w:rsidR="00C1490D">
        <w:rPr>
          <w:rFonts w:ascii="Verdana" w:hAnsi="Verdana" w:cstheme="minorHAnsi"/>
          <w:b/>
          <w:bCs/>
          <w:color w:val="C00000"/>
          <w:lang w:val="en"/>
        </w:rPr>
        <w:t xml:space="preserve"> (Insurance)</w:t>
      </w:r>
    </w:p>
    <w:p w14:paraId="264DA0C7" w14:textId="77777777" w:rsidR="00326A8C" w:rsidRPr="00762B6D" w:rsidRDefault="00762B6D" w:rsidP="00326A8C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lang w:val="en"/>
        </w:rPr>
      </w:pPr>
      <w:r w:rsidRPr="00762B6D">
        <w:rPr>
          <w:rFonts w:ascii="Verdana" w:hAnsi="Verdana" w:cstheme="minorHAnsi"/>
          <w:b/>
          <w:bCs/>
          <w:lang w:val="en"/>
        </w:rPr>
        <w:t>Oct 2021 to Dec 2021</w:t>
      </w:r>
    </w:p>
    <w:p w14:paraId="0B1DB1E9" w14:textId="77777777" w:rsidR="00762B6D" w:rsidRPr="009E1D45" w:rsidRDefault="00762B6D" w:rsidP="00326A8C">
      <w:pPr>
        <w:widowControl w:val="0"/>
        <w:autoSpaceDE w:val="0"/>
        <w:autoSpaceDN w:val="0"/>
        <w:adjustRightInd w:val="0"/>
        <w:spacing w:after="0"/>
        <w:rPr>
          <w:rFonts w:ascii="Verdana" w:hAnsi="Verdana" w:cstheme="minorHAnsi"/>
          <w:b/>
          <w:bCs/>
          <w:sz w:val="20"/>
          <w:szCs w:val="20"/>
          <w:lang w:val="en"/>
        </w:rPr>
      </w:pPr>
    </w:p>
    <w:p w14:paraId="0D3EF34A" w14:textId="77777777" w:rsidR="00326A8C" w:rsidRDefault="00326A8C" w:rsidP="003F5AE6">
      <w:pPr>
        <w:widowControl w:val="0"/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n"/>
        </w:rPr>
      </w:pPr>
      <w:r w:rsidRPr="009E1D45">
        <w:rPr>
          <w:rFonts w:ascii="Verdana" w:hAnsi="Verdana" w:cstheme="minorHAnsi"/>
          <w:sz w:val="20"/>
          <w:szCs w:val="20"/>
          <w:lang w:val="en"/>
        </w:rPr>
        <w:t xml:space="preserve">I Worked for Insurance Company </w:t>
      </w:r>
      <w:r w:rsidR="003F5AE6">
        <w:rPr>
          <w:rFonts w:ascii="Verdana" w:hAnsi="Verdana" w:cstheme="minorHAnsi"/>
          <w:sz w:val="20"/>
          <w:szCs w:val="20"/>
          <w:lang w:val="en"/>
        </w:rPr>
        <w:t xml:space="preserve">researching and understanding the pain points of the users, and emphasizing. I </w:t>
      </w:r>
      <w:r w:rsidRPr="009E1D45">
        <w:rPr>
          <w:rFonts w:ascii="Verdana" w:hAnsi="Verdana" w:cstheme="minorHAnsi"/>
          <w:sz w:val="20"/>
          <w:szCs w:val="20"/>
          <w:lang w:val="en"/>
        </w:rPr>
        <w:t xml:space="preserve">used to answer more than 20 calls a day listening to their pain points and solving consumer problems applying for insurance with empathy. </w:t>
      </w:r>
    </w:p>
    <w:p w14:paraId="430827D6" w14:textId="77777777" w:rsidR="00DB7CBA" w:rsidRPr="00176D6A" w:rsidRDefault="00DB7CBA" w:rsidP="00DB7CBA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 w:rsidRPr="00176D6A">
        <w:rPr>
          <w:rFonts w:ascii="Verdana" w:hAnsi="Verdana"/>
          <w:b/>
          <w:bCs/>
          <w:sz w:val="20"/>
          <w:szCs w:val="20"/>
        </w:rPr>
        <w:t>LANGUAGES:</w:t>
      </w:r>
      <w:r w:rsidRPr="00176D6A">
        <w:rPr>
          <w:rFonts w:ascii="Verdana" w:hAnsi="Verdana"/>
          <w:sz w:val="20"/>
          <w:szCs w:val="20"/>
        </w:rPr>
        <w:t xml:space="preserve"> English (fluent), Hindi (native), Urdu (Fluent), Farsi (intermediate)</w:t>
      </w:r>
    </w:p>
    <w:p w14:paraId="2AED214C" w14:textId="77777777" w:rsidR="00DB7CBA" w:rsidRDefault="00DB7CBA" w:rsidP="003F5AE6">
      <w:pPr>
        <w:widowControl w:val="0"/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n"/>
        </w:rPr>
      </w:pPr>
    </w:p>
    <w:sectPr w:rsidR="00DB7CBA" w:rsidSect="00144D57">
      <w:footerReference w:type="defaul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DEA3F" w14:textId="77777777" w:rsidR="00A853FA" w:rsidRDefault="00A853FA">
      <w:pPr>
        <w:spacing w:after="0" w:line="240" w:lineRule="auto"/>
      </w:pPr>
      <w:r>
        <w:separator/>
      </w:r>
    </w:p>
  </w:endnote>
  <w:endnote w:type="continuationSeparator" w:id="0">
    <w:p w14:paraId="3199C465" w14:textId="77777777" w:rsidR="00A853FA" w:rsidRDefault="00A8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19795" w14:textId="77777777" w:rsidR="004D3C55" w:rsidRDefault="004D3C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25AFDA" wp14:editId="50D80EF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190B5" w14:textId="77777777" w:rsidR="004D3C55" w:rsidRDefault="004D3C55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025AF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" filled="f" stroked="f">
              <v:textbox style="mso-fit-shape-to-text:t" inset=",0,,0">
                <w:txbxContent>
                  <w:p w14:paraId="01E190B5" w14:textId="77777777" w:rsidR="004D3C55" w:rsidRDefault="004D3C55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C31298" wp14:editId="55AD042B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04E85" w14:textId="77777777" w:rsidR="004D3C55" w:rsidRDefault="004D3C55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C507E9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14:paraId="54D04E85" w14:textId="77777777" w:rsidR="004D3C55" w:rsidRDefault="004D3C55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C507E9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3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85D33D" wp14:editId="4E05C16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B9D6670"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" filled="f" strokecolor="black [3213]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D931A8" wp14:editId="2052DE70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3A1194D"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2C3173" wp14:editId="0871DC8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A30D018"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B2AD0" w14:textId="77777777" w:rsidR="00A853FA" w:rsidRDefault="00A853FA">
      <w:pPr>
        <w:spacing w:after="0" w:line="240" w:lineRule="auto"/>
      </w:pPr>
      <w:r>
        <w:separator/>
      </w:r>
    </w:p>
  </w:footnote>
  <w:footnote w:type="continuationSeparator" w:id="0">
    <w:p w14:paraId="4F3172D1" w14:textId="77777777" w:rsidR="00A853FA" w:rsidRDefault="00A85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74B"/>
    <w:multiLevelType w:val="hybridMultilevel"/>
    <w:tmpl w:val="F638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D6897"/>
    <w:multiLevelType w:val="hybridMultilevel"/>
    <w:tmpl w:val="8E3C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41EA8"/>
    <w:multiLevelType w:val="hybridMultilevel"/>
    <w:tmpl w:val="AB00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D5F34"/>
    <w:multiLevelType w:val="hybridMultilevel"/>
    <w:tmpl w:val="70141C74"/>
    <w:lvl w:ilvl="0" w:tplc="DCA42C86">
      <w:numFmt w:val="bullet"/>
      <w:lvlText w:val="•"/>
      <w:lvlJc w:val="left"/>
      <w:pPr>
        <w:ind w:left="1080" w:hanging="72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41FA1"/>
    <w:multiLevelType w:val="hybridMultilevel"/>
    <w:tmpl w:val="D938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67115"/>
    <w:multiLevelType w:val="hybridMultilevel"/>
    <w:tmpl w:val="13806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9244B"/>
    <w:multiLevelType w:val="hybridMultilevel"/>
    <w:tmpl w:val="5B1A7CB6"/>
    <w:lvl w:ilvl="0" w:tplc="E3ACD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55"/>
    <w:rsid w:val="0000375A"/>
    <w:rsid w:val="000076EA"/>
    <w:rsid w:val="00012F07"/>
    <w:rsid w:val="0002342B"/>
    <w:rsid w:val="000340E1"/>
    <w:rsid w:val="000412EF"/>
    <w:rsid w:val="00045B04"/>
    <w:rsid w:val="000518D5"/>
    <w:rsid w:val="000563F1"/>
    <w:rsid w:val="000608C2"/>
    <w:rsid w:val="00062F96"/>
    <w:rsid w:val="00083B83"/>
    <w:rsid w:val="00085A24"/>
    <w:rsid w:val="00091361"/>
    <w:rsid w:val="000937A2"/>
    <w:rsid w:val="00095791"/>
    <w:rsid w:val="000A36C8"/>
    <w:rsid w:val="000B1757"/>
    <w:rsid w:val="000B6042"/>
    <w:rsid w:val="000C0C2C"/>
    <w:rsid w:val="000C213C"/>
    <w:rsid w:val="000F3F94"/>
    <w:rsid w:val="000F49DF"/>
    <w:rsid w:val="000F6C83"/>
    <w:rsid w:val="00105A44"/>
    <w:rsid w:val="001174CF"/>
    <w:rsid w:val="00137C74"/>
    <w:rsid w:val="00140AA5"/>
    <w:rsid w:val="00144D57"/>
    <w:rsid w:val="0014536A"/>
    <w:rsid w:val="001512C5"/>
    <w:rsid w:val="0017375A"/>
    <w:rsid w:val="001756DD"/>
    <w:rsid w:val="00176D6A"/>
    <w:rsid w:val="001A2E5E"/>
    <w:rsid w:val="001B14EC"/>
    <w:rsid w:val="001B5976"/>
    <w:rsid w:val="001B5B21"/>
    <w:rsid w:val="001D1C8A"/>
    <w:rsid w:val="001D5447"/>
    <w:rsid w:val="001D7BE4"/>
    <w:rsid w:val="001F5A8E"/>
    <w:rsid w:val="00203D92"/>
    <w:rsid w:val="002043B2"/>
    <w:rsid w:val="00206790"/>
    <w:rsid w:val="00220B3C"/>
    <w:rsid w:val="00232D70"/>
    <w:rsid w:val="00241977"/>
    <w:rsid w:val="00260F4E"/>
    <w:rsid w:val="0026725D"/>
    <w:rsid w:val="00270808"/>
    <w:rsid w:val="00275886"/>
    <w:rsid w:val="00276180"/>
    <w:rsid w:val="002A02F4"/>
    <w:rsid w:val="002A407D"/>
    <w:rsid w:val="002B0F71"/>
    <w:rsid w:val="002D20AA"/>
    <w:rsid w:val="002D60BB"/>
    <w:rsid w:val="002D6D91"/>
    <w:rsid w:val="002F6BCB"/>
    <w:rsid w:val="00303648"/>
    <w:rsid w:val="003102D7"/>
    <w:rsid w:val="00316893"/>
    <w:rsid w:val="003236FC"/>
    <w:rsid w:val="00326A8C"/>
    <w:rsid w:val="003552FB"/>
    <w:rsid w:val="0036540C"/>
    <w:rsid w:val="003726E4"/>
    <w:rsid w:val="003A171D"/>
    <w:rsid w:val="003A1DCF"/>
    <w:rsid w:val="003B131A"/>
    <w:rsid w:val="003C0BBA"/>
    <w:rsid w:val="003D371F"/>
    <w:rsid w:val="003D37E6"/>
    <w:rsid w:val="003E7C12"/>
    <w:rsid w:val="003F5AE6"/>
    <w:rsid w:val="00406798"/>
    <w:rsid w:val="00406D5A"/>
    <w:rsid w:val="00410809"/>
    <w:rsid w:val="0041167B"/>
    <w:rsid w:val="00440D65"/>
    <w:rsid w:val="00443A6A"/>
    <w:rsid w:val="00443D29"/>
    <w:rsid w:val="00443E4E"/>
    <w:rsid w:val="00451812"/>
    <w:rsid w:val="0045578A"/>
    <w:rsid w:val="00456355"/>
    <w:rsid w:val="004623FF"/>
    <w:rsid w:val="00472C6D"/>
    <w:rsid w:val="00474DDB"/>
    <w:rsid w:val="00480C78"/>
    <w:rsid w:val="00481214"/>
    <w:rsid w:val="00495542"/>
    <w:rsid w:val="004A4E20"/>
    <w:rsid w:val="004D05CA"/>
    <w:rsid w:val="004D12AE"/>
    <w:rsid w:val="004D3C55"/>
    <w:rsid w:val="004F45E4"/>
    <w:rsid w:val="005058A2"/>
    <w:rsid w:val="00513D91"/>
    <w:rsid w:val="00524EAA"/>
    <w:rsid w:val="00541382"/>
    <w:rsid w:val="005440CE"/>
    <w:rsid w:val="00553D6B"/>
    <w:rsid w:val="00575A60"/>
    <w:rsid w:val="005840F6"/>
    <w:rsid w:val="00592AC7"/>
    <w:rsid w:val="005960B0"/>
    <w:rsid w:val="005B423E"/>
    <w:rsid w:val="005C3BF3"/>
    <w:rsid w:val="005D1A5F"/>
    <w:rsid w:val="005D6484"/>
    <w:rsid w:val="005D6E54"/>
    <w:rsid w:val="00604B06"/>
    <w:rsid w:val="00607FEA"/>
    <w:rsid w:val="006348BE"/>
    <w:rsid w:val="006361DB"/>
    <w:rsid w:val="0065309F"/>
    <w:rsid w:val="006671E3"/>
    <w:rsid w:val="0067419F"/>
    <w:rsid w:val="00686B2A"/>
    <w:rsid w:val="00690620"/>
    <w:rsid w:val="006940CC"/>
    <w:rsid w:val="006A2483"/>
    <w:rsid w:val="006B58CD"/>
    <w:rsid w:val="006C3283"/>
    <w:rsid w:val="006C4D8B"/>
    <w:rsid w:val="006C6EC9"/>
    <w:rsid w:val="006E45EE"/>
    <w:rsid w:val="006E4910"/>
    <w:rsid w:val="006F2938"/>
    <w:rsid w:val="006F5269"/>
    <w:rsid w:val="00711634"/>
    <w:rsid w:val="00725F9D"/>
    <w:rsid w:val="0073335C"/>
    <w:rsid w:val="00734BA1"/>
    <w:rsid w:val="00741707"/>
    <w:rsid w:val="00746771"/>
    <w:rsid w:val="007557CD"/>
    <w:rsid w:val="00762B6D"/>
    <w:rsid w:val="007639A1"/>
    <w:rsid w:val="00781B7C"/>
    <w:rsid w:val="00791140"/>
    <w:rsid w:val="00791DC5"/>
    <w:rsid w:val="007952BE"/>
    <w:rsid w:val="007C1207"/>
    <w:rsid w:val="007C2481"/>
    <w:rsid w:val="007C3C58"/>
    <w:rsid w:val="007D0750"/>
    <w:rsid w:val="007D2483"/>
    <w:rsid w:val="007F1F2E"/>
    <w:rsid w:val="007F4BF7"/>
    <w:rsid w:val="00801869"/>
    <w:rsid w:val="008029AE"/>
    <w:rsid w:val="008123B3"/>
    <w:rsid w:val="00827E06"/>
    <w:rsid w:val="0084674A"/>
    <w:rsid w:val="008501DC"/>
    <w:rsid w:val="00861EFA"/>
    <w:rsid w:val="0086717F"/>
    <w:rsid w:val="00874E44"/>
    <w:rsid w:val="00874E7F"/>
    <w:rsid w:val="008957EE"/>
    <w:rsid w:val="008B29F0"/>
    <w:rsid w:val="008C5418"/>
    <w:rsid w:val="008C5F2A"/>
    <w:rsid w:val="008D3144"/>
    <w:rsid w:val="008F08F7"/>
    <w:rsid w:val="008F60FC"/>
    <w:rsid w:val="00911701"/>
    <w:rsid w:val="00911C95"/>
    <w:rsid w:val="00914F29"/>
    <w:rsid w:val="00925B38"/>
    <w:rsid w:val="00951ADC"/>
    <w:rsid w:val="00973FF1"/>
    <w:rsid w:val="00976496"/>
    <w:rsid w:val="00983D6C"/>
    <w:rsid w:val="0098487A"/>
    <w:rsid w:val="00993FEF"/>
    <w:rsid w:val="009A4A3C"/>
    <w:rsid w:val="009B110E"/>
    <w:rsid w:val="009D0842"/>
    <w:rsid w:val="009D3164"/>
    <w:rsid w:val="009D5BDD"/>
    <w:rsid w:val="009E1D45"/>
    <w:rsid w:val="009F4989"/>
    <w:rsid w:val="009F513E"/>
    <w:rsid w:val="00A0313F"/>
    <w:rsid w:val="00A06681"/>
    <w:rsid w:val="00A324E7"/>
    <w:rsid w:val="00A40DF2"/>
    <w:rsid w:val="00A51DF7"/>
    <w:rsid w:val="00A53632"/>
    <w:rsid w:val="00A853FA"/>
    <w:rsid w:val="00A86FEE"/>
    <w:rsid w:val="00A900BE"/>
    <w:rsid w:val="00A925CC"/>
    <w:rsid w:val="00AB2865"/>
    <w:rsid w:val="00AC3A84"/>
    <w:rsid w:val="00AD1025"/>
    <w:rsid w:val="00AF529F"/>
    <w:rsid w:val="00B01F26"/>
    <w:rsid w:val="00B22104"/>
    <w:rsid w:val="00B30C02"/>
    <w:rsid w:val="00B343AB"/>
    <w:rsid w:val="00B44A61"/>
    <w:rsid w:val="00B45053"/>
    <w:rsid w:val="00B469F4"/>
    <w:rsid w:val="00B47365"/>
    <w:rsid w:val="00B54FB3"/>
    <w:rsid w:val="00B60A7D"/>
    <w:rsid w:val="00B6701A"/>
    <w:rsid w:val="00B67DF0"/>
    <w:rsid w:val="00B7468B"/>
    <w:rsid w:val="00B7728D"/>
    <w:rsid w:val="00B87908"/>
    <w:rsid w:val="00BA226E"/>
    <w:rsid w:val="00BA232C"/>
    <w:rsid w:val="00BA63D9"/>
    <w:rsid w:val="00BA71C8"/>
    <w:rsid w:val="00BC0766"/>
    <w:rsid w:val="00BD2B5D"/>
    <w:rsid w:val="00BD3E66"/>
    <w:rsid w:val="00BE1D8C"/>
    <w:rsid w:val="00C11AEC"/>
    <w:rsid w:val="00C12FFC"/>
    <w:rsid w:val="00C13256"/>
    <w:rsid w:val="00C1483E"/>
    <w:rsid w:val="00C1490D"/>
    <w:rsid w:val="00C23403"/>
    <w:rsid w:val="00C475E6"/>
    <w:rsid w:val="00C507E9"/>
    <w:rsid w:val="00C64790"/>
    <w:rsid w:val="00C66A0F"/>
    <w:rsid w:val="00C9458B"/>
    <w:rsid w:val="00CA3AC0"/>
    <w:rsid w:val="00CA4649"/>
    <w:rsid w:val="00CB13BF"/>
    <w:rsid w:val="00CD25AD"/>
    <w:rsid w:val="00CE14AB"/>
    <w:rsid w:val="00CE5B80"/>
    <w:rsid w:val="00CF6172"/>
    <w:rsid w:val="00D025C0"/>
    <w:rsid w:val="00D1097C"/>
    <w:rsid w:val="00D1197F"/>
    <w:rsid w:val="00D45888"/>
    <w:rsid w:val="00D47E9F"/>
    <w:rsid w:val="00D52CC6"/>
    <w:rsid w:val="00D60D5F"/>
    <w:rsid w:val="00D81C20"/>
    <w:rsid w:val="00D96801"/>
    <w:rsid w:val="00DA6965"/>
    <w:rsid w:val="00DB6D6D"/>
    <w:rsid w:val="00DB7CBA"/>
    <w:rsid w:val="00DC6DBE"/>
    <w:rsid w:val="00DD1524"/>
    <w:rsid w:val="00DD4423"/>
    <w:rsid w:val="00DD79EB"/>
    <w:rsid w:val="00DF006B"/>
    <w:rsid w:val="00DF3442"/>
    <w:rsid w:val="00DF3D88"/>
    <w:rsid w:val="00E05CBD"/>
    <w:rsid w:val="00E16B5A"/>
    <w:rsid w:val="00E217E3"/>
    <w:rsid w:val="00E31539"/>
    <w:rsid w:val="00E74D9B"/>
    <w:rsid w:val="00E86794"/>
    <w:rsid w:val="00E933FB"/>
    <w:rsid w:val="00E9376D"/>
    <w:rsid w:val="00EC63A8"/>
    <w:rsid w:val="00ED12AA"/>
    <w:rsid w:val="00ED441B"/>
    <w:rsid w:val="00EE373C"/>
    <w:rsid w:val="00EE6DD7"/>
    <w:rsid w:val="00EF0BA9"/>
    <w:rsid w:val="00EF1717"/>
    <w:rsid w:val="00EF5ECE"/>
    <w:rsid w:val="00EF655B"/>
    <w:rsid w:val="00F1547E"/>
    <w:rsid w:val="00F25B1A"/>
    <w:rsid w:val="00F31BF2"/>
    <w:rsid w:val="00F36A4A"/>
    <w:rsid w:val="00F45889"/>
    <w:rsid w:val="00F5416F"/>
    <w:rsid w:val="00F60EED"/>
    <w:rsid w:val="00F71D32"/>
    <w:rsid w:val="00F727E1"/>
    <w:rsid w:val="00F72911"/>
    <w:rsid w:val="00F95358"/>
    <w:rsid w:val="00F95F52"/>
    <w:rsid w:val="00FA3B9B"/>
    <w:rsid w:val="00FA74E5"/>
    <w:rsid w:val="00FB1B0A"/>
    <w:rsid w:val="00FB7174"/>
    <w:rsid w:val="00FC241E"/>
    <w:rsid w:val="00FC39FC"/>
    <w:rsid w:val="00FC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2A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E16B5A"/>
    <w:rPr>
      <w:rFonts w:cs="Times New Roman"/>
      <w:color w:val="0000FF"/>
      <w:u w:val="single"/>
    </w:rPr>
  </w:style>
  <w:style w:type="paragraph" w:customStyle="1" w:styleId="font8">
    <w:name w:val="font_8"/>
    <w:basedOn w:val="Normal"/>
    <w:rsid w:val="00E1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E16B5A"/>
    <w:rPr>
      <w:rFonts w:cs="Times New Roman"/>
      <w:color w:val="0000FF"/>
      <w:u w:val="single"/>
    </w:rPr>
  </w:style>
  <w:style w:type="paragraph" w:customStyle="1" w:styleId="font8">
    <w:name w:val="font_8"/>
    <w:basedOn w:val="Normal"/>
    <w:rsid w:val="00E1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eenathkazimi.wixsite.com/portfoli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nkedin.com/in/zeenath-kazimi-05780b22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eenathkazimi.wixsite.com/portfoli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atameaning.com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linkedin.com/in/zeenath-kazimi-05780b2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UX%20Projects\Zeenath%20Kazimi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390B-1624-406E-8EC8-EA37986A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Zeenath Kazimi.dotx</Template>
  <TotalTime>321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Zeenath Kazimi</vt:lpstr>
    </vt:vector>
  </TitlesOfParts>
  <Company>Home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Zeenath Kazimi</dc:title>
  <dc:subject>UX Designer+Researcher</dc:subject>
  <dc:creator>Dar</dc:creator>
  <cp:lastModifiedBy>Dar</cp:lastModifiedBy>
  <cp:revision>34</cp:revision>
  <cp:lastPrinted>2022-02-01T18:27:00Z</cp:lastPrinted>
  <dcterms:created xsi:type="dcterms:W3CDTF">2022-03-03T15:12:00Z</dcterms:created>
  <dcterms:modified xsi:type="dcterms:W3CDTF">2022-03-10T17:35:00Z</dcterms:modified>
</cp:coreProperties>
</file>